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F4D6" w14:textId="77777777" w:rsidR="00100A3D" w:rsidRPr="00100A3D" w:rsidRDefault="00100A3D" w:rsidP="008B338D">
      <w:pPr>
        <w:jc w:val="center"/>
        <w:rPr>
          <w:rFonts w:ascii="Arial" w:eastAsia="Calibri" w:hAnsi="Arial" w:cs="Arial"/>
          <w:b/>
          <w:color w:val="0070C0"/>
          <w:sz w:val="18"/>
          <w:szCs w:val="18"/>
          <w:lang w:val="sl-SI"/>
        </w:rPr>
      </w:pPr>
    </w:p>
    <w:p w14:paraId="4E076CAA" w14:textId="77777777" w:rsidR="008B338D" w:rsidRPr="006B064D" w:rsidRDefault="008B338D" w:rsidP="008B338D">
      <w:pPr>
        <w:jc w:val="center"/>
        <w:rPr>
          <w:rFonts w:ascii="Arial" w:eastAsia="Calibri" w:hAnsi="Arial" w:cs="Arial"/>
          <w:b/>
          <w:color w:val="0070C0"/>
          <w:sz w:val="32"/>
          <w:szCs w:val="32"/>
        </w:rPr>
      </w:pPr>
      <w:r w:rsidRPr="006B064D">
        <w:rPr>
          <w:rFonts w:ascii="Arial" w:eastAsia="Calibri" w:hAnsi="Arial" w:cs="Arial"/>
          <w:b/>
          <w:color w:val="0070C0"/>
          <w:sz w:val="32"/>
          <w:szCs w:val="32"/>
          <w:lang w:val="sl-SI"/>
        </w:rPr>
        <w:t>INFORMATIVNI CENIK TAXI PREVOZOV</w:t>
      </w:r>
    </w:p>
    <w:p w14:paraId="0DE09512" w14:textId="77777777" w:rsidR="00AF56B7" w:rsidRPr="006B064D" w:rsidRDefault="008B338D" w:rsidP="000D0BB4">
      <w:pPr>
        <w:jc w:val="center"/>
        <w:rPr>
          <w:rFonts w:ascii="Arial" w:eastAsia="Calibri" w:hAnsi="Arial" w:cs="Arial"/>
          <w:b/>
          <w:color w:val="0070C0"/>
          <w:sz w:val="28"/>
          <w:szCs w:val="28"/>
        </w:rPr>
      </w:pPr>
      <w:bookmarkStart w:id="0" w:name="_Hlk497047962"/>
      <w:r w:rsidRPr="006B064D">
        <w:rPr>
          <w:rFonts w:ascii="Arial" w:eastAsia="Calibri" w:hAnsi="Arial" w:cs="Arial"/>
          <w:b/>
          <w:color w:val="0070C0"/>
          <w:sz w:val="28"/>
          <w:szCs w:val="28"/>
        </w:rPr>
        <w:t>INFO PRICELIST OF TAXI TRANSFERS</w:t>
      </w:r>
      <w:bookmarkStart w:id="1" w:name="_Hlk497047861"/>
      <w:bookmarkEnd w:id="0"/>
    </w:p>
    <w:tbl>
      <w:tblPr>
        <w:tblStyle w:val="Navadnatabela11"/>
        <w:tblW w:w="9351" w:type="dxa"/>
        <w:jc w:val="center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2267"/>
        <w:gridCol w:w="2267"/>
      </w:tblGrid>
      <w:tr w:rsidR="00291F57" w:rsidRPr="000B24BE" w14:paraId="216DC9DF" w14:textId="77777777" w:rsidTr="009C6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7BC388CF" w14:textId="77777777" w:rsidR="00291F57" w:rsidRPr="000B24BE" w:rsidRDefault="00291F57" w:rsidP="00291F57">
            <w:pPr>
              <w:spacing w:line="276" w:lineRule="auto"/>
              <w:jc w:val="center"/>
              <w:rPr>
                <w:rFonts w:ascii="Arial" w:eastAsia="Calibri" w:hAnsi="Arial" w:cs="Arial"/>
                <w:color w:val="70AD47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70AD47"/>
                <w:sz w:val="28"/>
                <w:szCs w:val="28"/>
              </w:rPr>
              <w:t xml:space="preserve">Od / from SLAP </w:t>
            </w:r>
            <w:r w:rsidRPr="000B24BE">
              <w:rPr>
                <w:rFonts w:ascii="Arial" w:eastAsia="Calibri" w:hAnsi="Arial" w:cs="Arial"/>
                <w:color w:val="70AD47"/>
                <w:sz w:val="28"/>
                <w:szCs w:val="28"/>
              </w:rPr>
              <w:t xml:space="preserve">SAVICA </w:t>
            </w:r>
            <w:r>
              <w:rPr>
                <w:rFonts w:ascii="Arial" w:eastAsia="Calibri" w:hAnsi="Arial" w:cs="Arial"/>
                <w:color w:val="70AD47"/>
                <w:sz w:val="28"/>
                <w:szCs w:val="28"/>
              </w:rPr>
              <w:t>/   W</w:t>
            </w:r>
            <w:r w:rsidRPr="000B24BE">
              <w:rPr>
                <w:rFonts w:ascii="Arial" w:eastAsia="Calibri" w:hAnsi="Arial" w:cs="Arial"/>
                <w:color w:val="70AD47"/>
                <w:sz w:val="28"/>
                <w:szCs w:val="28"/>
              </w:rPr>
              <w:t>ATERFALL</w:t>
            </w:r>
          </w:p>
          <w:p w14:paraId="17647306" w14:textId="77777777" w:rsidR="00291F57" w:rsidRPr="000B24BE" w:rsidRDefault="00291F57" w:rsidP="00291F57">
            <w:pPr>
              <w:spacing w:line="276" w:lineRule="auto"/>
              <w:jc w:val="center"/>
              <w:rPr>
                <w:rFonts w:ascii="Arial" w:eastAsia="Calibri" w:hAnsi="Arial" w:cs="Arial"/>
                <w:color w:val="70AD47"/>
              </w:rPr>
            </w:pPr>
            <w:r>
              <w:rPr>
                <w:rFonts w:ascii="Arial" w:eastAsia="Calibri" w:hAnsi="Arial" w:cs="Arial"/>
                <w:color w:val="70AD47"/>
                <w:sz w:val="28"/>
                <w:szCs w:val="28"/>
              </w:rPr>
              <w:t>do / to</w:t>
            </w:r>
          </w:p>
        </w:tc>
        <w:tc>
          <w:tcPr>
            <w:tcW w:w="2267" w:type="dxa"/>
            <w:vAlign w:val="center"/>
          </w:tcPr>
          <w:p w14:paraId="039D708B" w14:textId="6152792B" w:rsidR="00291F57" w:rsidRPr="00744248" w:rsidRDefault="00291F57" w:rsidP="00291F5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color w:val="00B050"/>
                <w:sz w:val="28"/>
                <w:szCs w:val="28"/>
              </w:rPr>
            </w:pPr>
            <w:r w:rsidRPr="00744248">
              <w:rPr>
                <w:rFonts w:ascii="Arial" w:eastAsia="Calibri" w:hAnsi="Arial" w:cs="Arial"/>
                <w:i/>
                <w:color w:val="00B050"/>
                <w:sz w:val="28"/>
                <w:szCs w:val="28"/>
              </w:rPr>
              <w:t xml:space="preserve">do </w:t>
            </w:r>
            <w:r w:rsidR="00D5617B">
              <w:rPr>
                <w:rFonts w:ascii="Arial" w:eastAsia="Calibri" w:hAnsi="Arial" w:cs="Arial"/>
                <w:i/>
                <w:color w:val="00B050"/>
                <w:sz w:val="28"/>
                <w:szCs w:val="28"/>
              </w:rPr>
              <w:t>5</w:t>
            </w:r>
            <w:r w:rsidRPr="00744248">
              <w:rPr>
                <w:rFonts w:ascii="Arial" w:eastAsia="Calibri" w:hAnsi="Arial" w:cs="Arial"/>
                <w:i/>
                <w:color w:val="00B050"/>
                <w:sz w:val="28"/>
                <w:szCs w:val="28"/>
              </w:rPr>
              <w:t xml:space="preserve"> oseb / </w:t>
            </w:r>
          </w:p>
          <w:p w14:paraId="49F34349" w14:textId="6D8E440B" w:rsidR="00291F57" w:rsidRPr="00744248" w:rsidRDefault="00291F57" w:rsidP="00291F5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color w:val="00B050"/>
                <w:sz w:val="28"/>
                <w:szCs w:val="28"/>
              </w:rPr>
            </w:pPr>
            <w:r w:rsidRPr="00744248">
              <w:rPr>
                <w:rFonts w:ascii="Arial" w:eastAsia="Calibri" w:hAnsi="Arial" w:cs="Arial"/>
                <w:i/>
                <w:color w:val="00B050"/>
                <w:sz w:val="28"/>
                <w:szCs w:val="28"/>
              </w:rPr>
              <w:t xml:space="preserve">to </w:t>
            </w:r>
            <w:r w:rsidR="00D5617B">
              <w:rPr>
                <w:rFonts w:ascii="Arial" w:eastAsia="Calibri" w:hAnsi="Arial" w:cs="Arial"/>
                <w:i/>
                <w:color w:val="00B050"/>
                <w:sz w:val="28"/>
                <w:szCs w:val="28"/>
              </w:rPr>
              <w:t>5</w:t>
            </w:r>
            <w:r w:rsidRPr="00744248">
              <w:rPr>
                <w:rFonts w:ascii="Arial" w:eastAsia="Calibri" w:hAnsi="Arial" w:cs="Arial"/>
                <w:i/>
                <w:color w:val="00B050"/>
                <w:sz w:val="28"/>
                <w:szCs w:val="28"/>
              </w:rPr>
              <w:t xml:space="preserve"> persons</w:t>
            </w:r>
          </w:p>
        </w:tc>
        <w:tc>
          <w:tcPr>
            <w:tcW w:w="2267" w:type="dxa"/>
            <w:vAlign w:val="center"/>
          </w:tcPr>
          <w:p w14:paraId="1469299B" w14:textId="5415D895" w:rsidR="00291F57" w:rsidRPr="00744248" w:rsidRDefault="00D5617B" w:rsidP="00291F5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color w:val="00B050"/>
                <w:sz w:val="28"/>
                <w:szCs w:val="28"/>
              </w:rPr>
            </w:pPr>
            <w:r>
              <w:rPr>
                <w:rFonts w:ascii="Arial" w:eastAsia="Calibri" w:hAnsi="Arial" w:cs="Arial"/>
                <w:i/>
                <w:color w:val="00B050"/>
                <w:sz w:val="28"/>
                <w:szCs w:val="28"/>
              </w:rPr>
              <w:t>6</w:t>
            </w:r>
            <w:r w:rsidR="000059C6">
              <w:rPr>
                <w:rFonts w:ascii="Arial" w:eastAsia="Calibri" w:hAnsi="Arial" w:cs="Arial"/>
                <w:i/>
                <w:color w:val="00B050"/>
                <w:sz w:val="28"/>
                <w:szCs w:val="28"/>
              </w:rPr>
              <w:t xml:space="preserve"> </w:t>
            </w:r>
            <w:r w:rsidR="00291F57" w:rsidRPr="00744248">
              <w:rPr>
                <w:rFonts w:ascii="Arial" w:eastAsia="Calibri" w:hAnsi="Arial" w:cs="Arial"/>
                <w:i/>
                <w:color w:val="00B050"/>
                <w:sz w:val="28"/>
                <w:szCs w:val="28"/>
              </w:rPr>
              <w:t>-</w:t>
            </w:r>
            <w:r w:rsidR="000059C6">
              <w:rPr>
                <w:rFonts w:ascii="Arial" w:eastAsia="Calibri" w:hAnsi="Arial" w:cs="Arial"/>
                <w:i/>
                <w:color w:val="00B050"/>
                <w:sz w:val="28"/>
                <w:szCs w:val="28"/>
              </w:rPr>
              <w:t xml:space="preserve"> </w:t>
            </w:r>
            <w:r w:rsidR="00291F57" w:rsidRPr="00744248">
              <w:rPr>
                <w:rFonts w:ascii="Arial" w:eastAsia="Calibri" w:hAnsi="Arial" w:cs="Arial"/>
                <w:i/>
                <w:color w:val="00B050"/>
                <w:sz w:val="28"/>
                <w:szCs w:val="28"/>
              </w:rPr>
              <w:t>8 oseb / persons</w:t>
            </w:r>
          </w:p>
        </w:tc>
      </w:tr>
      <w:tr w:rsidR="000B24BE" w:rsidRPr="000B24BE" w14:paraId="1CE89B39" w14:textId="77777777" w:rsidTr="009C6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0BE62A16" w14:textId="77777777" w:rsidR="009C645D" w:rsidRPr="004863AF" w:rsidRDefault="009C645D" w:rsidP="009C645D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</w:rPr>
            </w:pPr>
            <w:r w:rsidRPr="004863AF">
              <w:rPr>
                <w:rFonts w:ascii="Arial" w:eastAsia="Calibri" w:hAnsi="Arial" w:cs="Arial"/>
              </w:rPr>
              <w:t>Ukanc</w:t>
            </w:r>
            <w:r w:rsidR="00C1675B">
              <w:rPr>
                <w:rFonts w:ascii="Arial" w:eastAsia="Calibri" w:hAnsi="Arial" w:cs="Arial"/>
              </w:rPr>
              <w:t xml:space="preserve"> -</w:t>
            </w:r>
            <w:r w:rsidRPr="004863AF">
              <w:rPr>
                <w:rFonts w:ascii="Arial" w:eastAsia="Calibri" w:hAnsi="Arial" w:cs="Arial"/>
              </w:rPr>
              <w:t xml:space="preserve"> ŽIČNICE VOGEL </w:t>
            </w:r>
            <w:r>
              <w:rPr>
                <w:rFonts w:ascii="Arial" w:eastAsia="Calibri" w:hAnsi="Arial" w:cs="Arial"/>
              </w:rPr>
              <w:t>/</w:t>
            </w:r>
            <w:r w:rsidRPr="004863AF">
              <w:rPr>
                <w:rFonts w:ascii="Arial" w:eastAsia="Calibri" w:hAnsi="Arial" w:cs="Arial"/>
              </w:rPr>
              <w:t xml:space="preserve"> CABLE CAR</w:t>
            </w:r>
            <w:r>
              <w:rPr>
                <w:rFonts w:ascii="Arial" w:eastAsia="Calibri" w:hAnsi="Arial" w:cs="Arial"/>
              </w:rPr>
              <w:t>,</w:t>
            </w:r>
          </w:p>
          <w:p w14:paraId="17E938B4" w14:textId="77777777" w:rsidR="000B24BE" w:rsidRPr="000B24BE" w:rsidRDefault="009C645D" w:rsidP="009C645D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4863AF">
              <w:rPr>
                <w:rFonts w:ascii="Arial" w:eastAsia="Calibri" w:hAnsi="Arial" w:cs="Arial"/>
              </w:rPr>
              <w:t xml:space="preserve"> Camp Bohinj</w:t>
            </w:r>
          </w:p>
        </w:tc>
        <w:tc>
          <w:tcPr>
            <w:tcW w:w="2267" w:type="dxa"/>
            <w:vAlign w:val="center"/>
          </w:tcPr>
          <w:p w14:paraId="69311965" w14:textId="282E5489" w:rsidR="000B24BE" w:rsidRPr="000B24BE" w:rsidRDefault="00E64F8B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2</w:t>
            </w:r>
            <w:r w:rsidR="006D0FCF">
              <w:rPr>
                <w:rFonts w:ascii="Arial" w:eastAsia="Calibri" w:hAnsi="Arial" w:cs="Arial"/>
                <w:i/>
              </w:rPr>
              <w:t>5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  <w:tc>
          <w:tcPr>
            <w:tcW w:w="2267" w:type="dxa"/>
            <w:vAlign w:val="center"/>
          </w:tcPr>
          <w:p w14:paraId="1BA826E3" w14:textId="3404D937" w:rsidR="000B24BE" w:rsidRPr="000B24BE" w:rsidRDefault="006D0FCF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30</w:t>
            </w:r>
            <w:r w:rsidR="00326F8A">
              <w:rPr>
                <w:rFonts w:ascii="Arial" w:eastAsia="Calibri" w:hAnsi="Arial" w:cs="Arial"/>
                <w:i/>
              </w:rPr>
              <w:t xml:space="preserve"> </w:t>
            </w:r>
            <w:r w:rsidR="000B24BE" w:rsidRPr="000B24BE">
              <w:rPr>
                <w:rFonts w:ascii="Arial" w:eastAsia="Calibri" w:hAnsi="Arial" w:cs="Arial"/>
                <w:i/>
              </w:rPr>
              <w:t>€</w:t>
            </w:r>
          </w:p>
        </w:tc>
      </w:tr>
      <w:tr w:rsidR="000B24BE" w:rsidRPr="000B24BE" w14:paraId="711C8C3E" w14:textId="77777777" w:rsidTr="009C645D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22979B7F" w14:textId="77777777" w:rsidR="000B24BE" w:rsidRPr="000B24BE" w:rsidRDefault="009C645D" w:rsidP="000B24B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BOHINJSKO JEZERO / </w:t>
            </w:r>
            <w:r w:rsidR="000B24BE" w:rsidRPr="000B24BE">
              <w:rPr>
                <w:rFonts w:ascii="Arial" w:eastAsia="Calibri" w:hAnsi="Arial" w:cs="Arial"/>
              </w:rPr>
              <w:t>BOHINJ LAKE</w:t>
            </w:r>
          </w:p>
        </w:tc>
        <w:tc>
          <w:tcPr>
            <w:tcW w:w="2267" w:type="dxa"/>
            <w:vAlign w:val="center"/>
          </w:tcPr>
          <w:p w14:paraId="2D351D0C" w14:textId="05494AF2" w:rsidR="000B24BE" w:rsidRPr="000B24BE" w:rsidRDefault="00A305B4" w:rsidP="000B24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30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  <w:tc>
          <w:tcPr>
            <w:tcW w:w="2267" w:type="dxa"/>
            <w:vAlign w:val="center"/>
          </w:tcPr>
          <w:p w14:paraId="69A81AE4" w14:textId="5A455C28" w:rsidR="000B24BE" w:rsidRPr="000B24BE" w:rsidRDefault="00A305B4" w:rsidP="000B24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40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</w:tr>
      <w:tr w:rsidR="000B24BE" w:rsidRPr="000B24BE" w14:paraId="70B1FB39" w14:textId="77777777" w:rsidTr="009C6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6F3D2A8B" w14:textId="77777777" w:rsidR="000B24BE" w:rsidRPr="000B24BE" w:rsidRDefault="000B24BE" w:rsidP="000B24B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B24BE">
              <w:rPr>
                <w:rFonts w:ascii="Arial" w:eastAsia="Calibri" w:hAnsi="Arial" w:cs="Arial"/>
              </w:rPr>
              <w:t xml:space="preserve">Stara Fužina </w:t>
            </w:r>
            <w:r w:rsidR="00470B45">
              <w:rPr>
                <w:rFonts w:ascii="Arial" w:eastAsia="Calibri" w:hAnsi="Arial" w:cs="Arial"/>
              </w:rPr>
              <w:t>-</w:t>
            </w:r>
            <w:r w:rsidRPr="000B24BE">
              <w:rPr>
                <w:rFonts w:ascii="Arial" w:eastAsia="Calibri" w:hAnsi="Arial" w:cs="Arial"/>
              </w:rPr>
              <w:t xml:space="preserve"> M</w:t>
            </w:r>
            <w:r w:rsidR="009C645D">
              <w:rPr>
                <w:rFonts w:ascii="Arial" w:eastAsia="Calibri" w:hAnsi="Arial" w:cs="Arial"/>
              </w:rPr>
              <w:t>OSTNICA</w:t>
            </w:r>
          </w:p>
        </w:tc>
        <w:tc>
          <w:tcPr>
            <w:tcW w:w="2267" w:type="dxa"/>
            <w:vAlign w:val="center"/>
          </w:tcPr>
          <w:p w14:paraId="189618CD" w14:textId="77421839" w:rsidR="000B24BE" w:rsidRPr="000B24BE" w:rsidRDefault="00E64F8B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3</w:t>
            </w:r>
            <w:r w:rsidR="00A305B4">
              <w:rPr>
                <w:rFonts w:ascii="Arial" w:eastAsia="Calibri" w:hAnsi="Arial" w:cs="Arial"/>
                <w:i/>
              </w:rPr>
              <w:t>5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  <w:tc>
          <w:tcPr>
            <w:tcW w:w="2267" w:type="dxa"/>
            <w:vAlign w:val="center"/>
          </w:tcPr>
          <w:p w14:paraId="51421F27" w14:textId="797AE937" w:rsidR="000B24BE" w:rsidRPr="000B24BE" w:rsidRDefault="00FB5471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4</w:t>
            </w:r>
            <w:r w:rsidR="00A305B4">
              <w:rPr>
                <w:rFonts w:ascii="Arial" w:eastAsia="Calibri" w:hAnsi="Arial" w:cs="Arial"/>
                <w:i/>
              </w:rPr>
              <w:t>5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</w:tr>
      <w:tr w:rsidR="000B24BE" w:rsidRPr="000B24BE" w14:paraId="20E040B9" w14:textId="77777777" w:rsidTr="00A27FD7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76FFB4A9" w14:textId="60371182" w:rsidR="000B24BE" w:rsidRPr="000B24BE" w:rsidRDefault="000B24BE" w:rsidP="000B24B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B24BE">
              <w:rPr>
                <w:rFonts w:ascii="Arial" w:eastAsia="Calibri" w:hAnsi="Arial" w:cs="Arial"/>
              </w:rPr>
              <w:t>Bohinjska Bistrica</w:t>
            </w:r>
          </w:p>
        </w:tc>
        <w:tc>
          <w:tcPr>
            <w:tcW w:w="2267" w:type="dxa"/>
            <w:vAlign w:val="center"/>
          </w:tcPr>
          <w:p w14:paraId="4AC2BA72" w14:textId="7E9DD8DB" w:rsidR="000B24BE" w:rsidRPr="000B24BE" w:rsidRDefault="00184F6C" w:rsidP="000B24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35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  <w:tc>
          <w:tcPr>
            <w:tcW w:w="2267" w:type="dxa"/>
            <w:vAlign w:val="center"/>
          </w:tcPr>
          <w:p w14:paraId="2B77756A" w14:textId="3EC12A3F" w:rsidR="000B24BE" w:rsidRPr="000B24BE" w:rsidRDefault="00184F6C" w:rsidP="000B24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45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</w:tr>
      <w:tr w:rsidR="00A27FD7" w:rsidRPr="000B24BE" w14:paraId="7848E1FD" w14:textId="77777777" w:rsidTr="009C6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35B3DAEE" w14:textId="2CCDE88C" w:rsidR="00A27FD7" w:rsidRPr="000B24BE" w:rsidRDefault="00A27FD7" w:rsidP="000B24B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Srednja vas / Senožeta</w:t>
            </w:r>
          </w:p>
        </w:tc>
        <w:tc>
          <w:tcPr>
            <w:tcW w:w="2267" w:type="dxa"/>
            <w:vAlign w:val="center"/>
          </w:tcPr>
          <w:p w14:paraId="4FE2A358" w14:textId="5F6D1090" w:rsidR="00A27FD7" w:rsidRPr="000B24BE" w:rsidRDefault="008007A1" w:rsidP="000B24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40</w:t>
            </w:r>
            <w:r w:rsidR="00A27FD7">
              <w:rPr>
                <w:rFonts w:ascii="Arial" w:eastAsia="Calibri" w:hAnsi="Arial" w:cs="Arial"/>
                <w:i/>
              </w:rPr>
              <w:t xml:space="preserve"> €</w:t>
            </w:r>
          </w:p>
        </w:tc>
        <w:tc>
          <w:tcPr>
            <w:tcW w:w="2267" w:type="dxa"/>
            <w:vAlign w:val="center"/>
          </w:tcPr>
          <w:p w14:paraId="44A13A5D" w14:textId="0C441758" w:rsidR="00A27FD7" w:rsidRPr="000B24BE" w:rsidRDefault="008007A1" w:rsidP="000B24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50</w:t>
            </w:r>
            <w:r w:rsidR="00A27FD7">
              <w:rPr>
                <w:rFonts w:ascii="Arial" w:eastAsia="Calibri" w:hAnsi="Arial" w:cs="Arial"/>
                <w:i/>
              </w:rPr>
              <w:t xml:space="preserve"> €</w:t>
            </w:r>
          </w:p>
        </w:tc>
      </w:tr>
      <w:tr w:rsidR="00326F8A" w:rsidRPr="000B24BE" w14:paraId="6274C98D" w14:textId="77777777" w:rsidTr="001548AE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3921AF37" w14:textId="77777777" w:rsidR="00326F8A" w:rsidRPr="000B24BE" w:rsidRDefault="00326F8A" w:rsidP="001548A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Bohinjska Češnjica</w:t>
            </w:r>
          </w:p>
        </w:tc>
        <w:tc>
          <w:tcPr>
            <w:tcW w:w="2267" w:type="dxa"/>
            <w:vAlign w:val="center"/>
          </w:tcPr>
          <w:p w14:paraId="5C4BA6D9" w14:textId="331A0BF0" w:rsidR="00326F8A" w:rsidRPr="000B24BE" w:rsidRDefault="008007A1" w:rsidP="001548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40</w:t>
            </w:r>
            <w:r w:rsidR="00326F8A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  <w:tc>
          <w:tcPr>
            <w:tcW w:w="2267" w:type="dxa"/>
            <w:vAlign w:val="center"/>
          </w:tcPr>
          <w:p w14:paraId="5D4CB2D0" w14:textId="6EED7FAE" w:rsidR="00326F8A" w:rsidRPr="000B24BE" w:rsidRDefault="008007A1" w:rsidP="001548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50</w:t>
            </w:r>
            <w:r w:rsidR="00326F8A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</w:tr>
      <w:tr w:rsidR="000B24BE" w:rsidRPr="000B24BE" w14:paraId="09FB0EF7" w14:textId="77777777" w:rsidTr="009C6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561FAB2F" w14:textId="72074B6E" w:rsidR="000B24BE" w:rsidRPr="000B24BE" w:rsidRDefault="00326F8A" w:rsidP="000B24B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B24BE">
              <w:rPr>
                <w:rFonts w:ascii="Arial" w:eastAsia="Calibri" w:hAnsi="Arial" w:cs="Arial"/>
              </w:rPr>
              <w:t xml:space="preserve">Nemški </w:t>
            </w:r>
            <w:r w:rsidR="008007A1">
              <w:rPr>
                <w:rFonts w:ascii="Arial" w:eastAsia="Calibri" w:hAnsi="Arial" w:cs="Arial"/>
              </w:rPr>
              <w:t>R</w:t>
            </w:r>
            <w:r w:rsidR="008007A1" w:rsidRPr="000B24BE">
              <w:rPr>
                <w:rFonts w:ascii="Arial" w:eastAsia="Calibri" w:hAnsi="Arial" w:cs="Arial"/>
              </w:rPr>
              <w:t>ovt</w:t>
            </w:r>
            <w:r w:rsidR="008007A1">
              <w:rPr>
                <w:rFonts w:ascii="Arial" w:eastAsia="Calibri" w:hAnsi="Arial" w:cs="Arial"/>
              </w:rPr>
              <w:t xml:space="preserve">, </w:t>
            </w:r>
            <w:r w:rsidR="008007A1" w:rsidRPr="000B24BE">
              <w:rPr>
                <w:rFonts w:ascii="Arial" w:eastAsia="Calibri" w:hAnsi="Arial" w:cs="Arial"/>
              </w:rPr>
              <w:t>Kobla</w:t>
            </w:r>
            <w:r w:rsidR="000B24BE" w:rsidRPr="000B24BE">
              <w:rPr>
                <w:rFonts w:ascii="Arial" w:eastAsia="Calibri" w:hAnsi="Arial" w:cs="Arial"/>
              </w:rPr>
              <w:t xml:space="preserve"> (Ravne)</w:t>
            </w:r>
          </w:p>
        </w:tc>
        <w:tc>
          <w:tcPr>
            <w:tcW w:w="2267" w:type="dxa"/>
            <w:vAlign w:val="center"/>
          </w:tcPr>
          <w:p w14:paraId="17F709D6" w14:textId="724E756E" w:rsidR="000B24BE" w:rsidRPr="000B24BE" w:rsidRDefault="00736B93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4</w:t>
            </w:r>
            <w:r w:rsidR="008007A1">
              <w:rPr>
                <w:rFonts w:ascii="Arial" w:eastAsia="Calibri" w:hAnsi="Arial" w:cs="Arial"/>
                <w:i/>
              </w:rPr>
              <w:t>5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  <w:tc>
          <w:tcPr>
            <w:tcW w:w="2267" w:type="dxa"/>
            <w:vAlign w:val="center"/>
          </w:tcPr>
          <w:p w14:paraId="7B410F76" w14:textId="48A84E8F" w:rsidR="000B24BE" w:rsidRPr="000B24BE" w:rsidRDefault="00FB5471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5</w:t>
            </w:r>
            <w:r w:rsidR="008007A1">
              <w:rPr>
                <w:rFonts w:ascii="Arial" w:eastAsia="Calibri" w:hAnsi="Arial" w:cs="Arial"/>
                <w:i/>
              </w:rPr>
              <w:t>5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</w:tr>
      <w:tr w:rsidR="000B24BE" w:rsidRPr="000B24BE" w14:paraId="64DBFBA2" w14:textId="77777777" w:rsidTr="009C645D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00CBF1C7" w14:textId="77777777" w:rsidR="000B24BE" w:rsidRPr="000B24BE" w:rsidRDefault="000B24BE" w:rsidP="000B24B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B24BE">
              <w:rPr>
                <w:rFonts w:ascii="Arial" w:eastAsia="Calibri" w:hAnsi="Arial" w:cs="Arial"/>
              </w:rPr>
              <w:t>Voje</w:t>
            </w:r>
          </w:p>
        </w:tc>
        <w:tc>
          <w:tcPr>
            <w:tcW w:w="2267" w:type="dxa"/>
            <w:vAlign w:val="center"/>
          </w:tcPr>
          <w:p w14:paraId="2B07013D" w14:textId="515540EE" w:rsidR="000B24BE" w:rsidRPr="000B24BE" w:rsidRDefault="00736B93" w:rsidP="000B24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4</w:t>
            </w:r>
            <w:r w:rsidR="00E82C84">
              <w:rPr>
                <w:rFonts w:ascii="Arial" w:eastAsia="Calibri" w:hAnsi="Arial" w:cs="Arial"/>
                <w:i/>
              </w:rPr>
              <w:t>5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  <w:tc>
          <w:tcPr>
            <w:tcW w:w="2267" w:type="dxa"/>
            <w:vAlign w:val="center"/>
          </w:tcPr>
          <w:p w14:paraId="46C73F80" w14:textId="3BB90D0F" w:rsidR="000B24BE" w:rsidRPr="000B24BE" w:rsidRDefault="00FB5471" w:rsidP="000B24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5</w:t>
            </w:r>
            <w:r w:rsidR="00E82C84">
              <w:rPr>
                <w:rFonts w:ascii="Arial" w:eastAsia="Calibri" w:hAnsi="Arial" w:cs="Arial"/>
                <w:i/>
              </w:rPr>
              <w:t>5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</w:tr>
      <w:tr w:rsidR="000B24BE" w:rsidRPr="000B24BE" w14:paraId="153C9496" w14:textId="77777777" w:rsidTr="009C6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66516E2F" w14:textId="4688DCE7" w:rsidR="000B24BE" w:rsidRPr="000B24BE" w:rsidRDefault="009C645D" w:rsidP="000B24B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4863AF">
              <w:rPr>
                <w:rFonts w:ascii="Arial" w:eastAsia="Calibri" w:hAnsi="Arial" w:cs="Arial"/>
              </w:rPr>
              <w:t xml:space="preserve">Koprivnik </w:t>
            </w:r>
            <w:r w:rsidR="00E13C86">
              <w:rPr>
                <w:rFonts w:ascii="Arial" w:eastAsia="Calibri" w:hAnsi="Arial" w:cs="Arial"/>
              </w:rPr>
              <w:t>/ Gorjuše</w:t>
            </w:r>
          </w:p>
        </w:tc>
        <w:tc>
          <w:tcPr>
            <w:tcW w:w="2267" w:type="dxa"/>
            <w:vAlign w:val="center"/>
          </w:tcPr>
          <w:p w14:paraId="5CFCF656" w14:textId="01625DF4" w:rsidR="000B24BE" w:rsidRPr="000B24BE" w:rsidRDefault="00714068" w:rsidP="00FF253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5</w:t>
            </w:r>
            <w:r w:rsidR="00D10748">
              <w:rPr>
                <w:rFonts w:ascii="Arial" w:eastAsia="Calibri" w:hAnsi="Arial" w:cs="Arial"/>
                <w:i/>
              </w:rPr>
              <w:t>0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  <w:r w:rsidR="00E13C86">
              <w:rPr>
                <w:rFonts w:ascii="Arial" w:eastAsia="Calibri" w:hAnsi="Arial" w:cs="Arial"/>
                <w:i/>
              </w:rPr>
              <w:t xml:space="preserve"> /</w:t>
            </w:r>
            <w:r w:rsidR="00D10748">
              <w:rPr>
                <w:rFonts w:ascii="Arial" w:eastAsia="Calibri" w:hAnsi="Arial" w:cs="Arial"/>
                <w:i/>
              </w:rPr>
              <w:t xml:space="preserve"> 55</w:t>
            </w:r>
            <w:r w:rsidR="009F333B">
              <w:rPr>
                <w:rFonts w:ascii="Arial" w:eastAsia="Calibri" w:hAnsi="Arial" w:cs="Arial"/>
                <w:i/>
              </w:rPr>
              <w:t xml:space="preserve"> €</w:t>
            </w:r>
          </w:p>
        </w:tc>
        <w:tc>
          <w:tcPr>
            <w:tcW w:w="2267" w:type="dxa"/>
            <w:vAlign w:val="center"/>
          </w:tcPr>
          <w:p w14:paraId="6F832558" w14:textId="35C27DD6" w:rsidR="000B24BE" w:rsidRPr="000B24BE" w:rsidRDefault="009F333B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60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  <w:r w:rsidR="00E13C86">
              <w:rPr>
                <w:rFonts w:ascii="Arial" w:eastAsia="Calibri" w:hAnsi="Arial" w:cs="Arial"/>
                <w:i/>
              </w:rPr>
              <w:t xml:space="preserve"> /</w:t>
            </w:r>
            <w:r>
              <w:rPr>
                <w:rFonts w:ascii="Arial" w:eastAsia="Calibri" w:hAnsi="Arial" w:cs="Arial"/>
                <w:i/>
              </w:rPr>
              <w:t xml:space="preserve"> 65 €</w:t>
            </w:r>
          </w:p>
        </w:tc>
      </w:tr>
      <w:tr w:rsidR="000B24BE" w:rsidRPr="000B24BE" w14:paraId="60EB91D5" w14:textId="77777777" w:rsidTr="009C645D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501CFC75" w14:textId="77777777" w:rsidR="000B24BE" w:rsidRPr="000B24BE" w:rsidRDefault="000B24BE" w:rsidP="000B24B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B24BE">
              <w:rPr>
                <w:rFonts w:ascii="Arial" w:eastAsia="Calibri" w:hAnsi="Arial" w:cs="Arial"/>
              </w:rPr>
              <w:t>Soriška planina</w:t>
            </w:r>
          </w:p>
        </w:tc>
        <w:tc>
          <w:tcPr>
            <w:tcW w:w="2267" w:type="dxa"/>
            <w:vAlign w:val="center"/>
          </w:tcPr>
          <w:p w14:paraId="030DF6AA" w14:textId="72AF3F9F" w:rsidR="000B24BE" w:rsidRPr="000B24BE" w:rsidRDefault="00204907" w:rsidP="000B24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6</w:t>
            </w:r>
            <w:r w:rsidR="007E6DD0">
              <w:rPr>
                <w:rFonts w:ascii="Arial" w:eastAsia="Calibri" w:hAnsi="Arial" w:cs="Arial"/>
                <w:i/>
              </w:rPr>
              <w:t>0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  <w:tc>
          <w:tcPr>
            <w:tcW w:w="2267" w:type="dxa"/>
            <w:vAlign w:val="center"/>
          </w:tcPr>
          <w:p w14:paraId="49BC8949" w14:textId="5C423C03" w:rsidR="000B24BE" w:rsidRPr="000B24BE" w:rsidRDefault="00204907" w:rsidP="000B24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7</w:t>
            </w:r>
            <w:r w:rsidR="007E6DD0">
              <w:rPr>
                <w:rFonts w:ascii="Arial" w:eastAsia="Calibri" w:hAnsi="Arial" w:cs="Arial"/>
                <w:i/>
              </w:rPr>
              <w:t>0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</w:tr>
      <w:tr w:rsidR="000B24BE" w:rsidRPr="000B24BE" w14:paraId="10124E3D" w14:textId="77777777" w:rsidTr="009C6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484680D4" w14:textId="6B46A883" w:rsidR="000B24BE" w:rsidRPr="000B24BE" w:rsidRDefault="000B24BE" w:rsidP="000B24B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B24BE">
              <w:rPr>
                <w:rFonts w:ascii="Arial" w:eastAsia="Calibri" w:hAnsi="Arial" w:cs="Arial"/>
              </w:rPr>
              <w:t>Planina Blato</w:t>
            </w:r>
            <w:r w:rsidR="00470B45">
              <w:rPr>
                <w:rFonts w:ascii="Arial" w:eastAsia="Calibri" w:hAnsi="Arial" w:cs="Arial"/>
              </w:rPr>
              <w:t>, Vogar</w:t>
            </w:r>
          </w:p>
        </w:tc>
        <w:tc>
          <w:tcPr>
            <w:tcW w:w="2267" w:type="dxa"/>
            <w:vAlign w:val="center"/>
          </w:tcPr>
          <w:p w14:paraId="53C926CC" w14:textId="759FC463" w:rsidR="000B24BE" w:rsidRPr="000B24BE" w:rsidRDefault="006370F0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6</w:t>
            </w:r>
            <w:r w:rsidR="005C1D4D">
              <w:rPr>
                <w:rFonts w:ascii="Arial" w:eastAsia="Calibri" w:hAnsi="Arial" w:cs="Arial"/>
                <w:i/>
              </w:rPr>
              <w:t>0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  <w:tc>
          <w:tcPr>
            <w:tcW w:w="2267" w:type="dxa"/>
            <w:vAlign w:val="center"/>
          </w:tcPr>
          <w:p w14:paraId="66E23B85" w14:textId="1DE29EEC" w:rsidR="000B24BE" w:rsidRPr="000B24BE" w:rsidRDefault="006370F0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7</w:t>
            </w:r>
            <w:r w:rsidR="005C1D4D">
              <w:rPr>
                <w:rFonts w:ascii="Arial" w:eastAsia="Calibri" w:hAnsi="Arial" w:cs="Arial"/>
                <w:i/>
              </w:rPr>
              <w:t>0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</w:tr>
      <w:tr w:rsidR="000B24BE" w:rsidRPr="000B24BE" w14:paraId="45E78C02" w14:textId="77777777" w:rsidTr="009C645D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2950235F" w14:textId="2B9E17B8" w:rsidR="000B24BE" w:rsidRPr="000B24BE" w:rsidRDefault="000B24BE" w:rsidP="000B24B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B24BE">
              <w:rPr>
                <w:rFonts w:ascii="Arial" w:eastAsia="Calibri" w:hAnsi="Arial" w:cs="Arial"/>
              </w:rPr>
              <w:t>Bled</w:t>
            </w:r>
            <w:r w:rsidR="00860708">
              <w:rPr>
                <w:rFonts w:ascii="Arial" w:eastAsia="Calibri" w:hAnsi="Arial" w:cs="Arial"/>
              </w:rPr>
              <w:t xml:space="preserve"> /</w:t>
            </w:r>
            <w:r w:rsidRPr="000B24BE">
              <w:rPr>
                <w:rFonts w:ascii="Arial" w:eastAsia="Calibri" w:hAnsi="Arial" w:cs="Arial"/>
              </w:rPr>
              <w:t xml:space="preserve"> V</w:t>
            </w:r>
            <w:r w:rsidR="009C645D">
              <w:rPr>
                <w:rFonts w:ascii="Arial" w:eastAsia="Calibri" w:hAnsi="Arial" w:cs="Arial"/>
              </w:rPr>
              <w:t>INTGAR</w:t>
            </w:r>
          </w:p>
        </w:tc>
        <w:tc>
          <w:tcPr>
            <w:tcW w:w="2267" w:type="dxa"/>
            <w:vAlign w:val="center"/>
          </w:tcPr>
          <w:p w14:paraId="0269C99C" w14:textId="0B42C65B" w:rsidR="000B24BE" w:rsidRPr="000B24BE" w:rsidRDefault="00736B93" w:rsidP="000B24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7</w:t>
            </w:r>
            <w:r w:rsidR="00EC64BA">
              <w:rPr>
                <w:rFonts w:ascii="Arial" w:eastAsia="Calibri" w:hAnsi="Arial" w:cs="Arial"/>
                <w:i/>
              </w:rPr>
              <w:t>0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  <w:r w:rsidR="00860708">
              <w:rPr>
                <w:rFonts w:ascii="Arial" w:eastAsia="Calibri" w:hAnsi="Arial" w:cs="Arial"/>
                <w:i/>
              </w:rPr>
              <w:t xml:space="preserve"> / </w:t>
            </w:r>
            <w:r>
              <w:rPr>
                <w:rFonts w:ascii="Arial" w:eastAsia="Calibri" w:hAnsi="Arial" w:cs="Arial"/>
                <w:i/>
              </w:rPr>
              <w:t>8</w:t>
            </w:r>
            <w:r w:rsidR="00860708">
              <w:rPr>
                <w:rFonts w:ascii="Arial" w:eastAsia="Calibri" w:hAnsi="Arial" w:cs="Arial"/>
                <w:i/>
              </w:rPr>
              <w:t>0 €</w:t>
            </w:r>
          </w:p>
        </w:tc>
        <w:tc>
          <w:tcPr>
            <w:tcW w:w="2267" w:type="dxa"/>
            <w:vAlign w:val="center"/>
          </w:tcPr>
          <w:p w14:paraId="2F680DD6" w14:textId="41F65EEA" w:rsidR="000B24BE" w:rsidRPr="000B24BE" w:rsidRDefault="00736B93" w:rsidP="000B24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8</w:t>
            </w:r>
            <w:r w:rsidR="00EC64BA">
              <w:rPr>
                <w:rFonts w:ascii="Arial" w:eastAsia="Calibri" w:hAnsi="Arial" w:cs="Arial"/>
                <w:i/>
              </w:rPr>
              <w:t>0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  <w:r w:rsidR="00860708">
              <w:rPr>
                <w:rFonts w:ascii="Arial" w:eastAsia="Calibri" w:hAnsi="Arial" w:cs="Arial"/>
                <w:i/>
              </w:rPr>
              <w:t xml:space="preserve"> / </w:t>
            </w:r>
            <w:r>
              <w:rPr>
                <w:rFonts w:ascii="Arial" w:eastAsia="Calibri" w:hAnsi="Arial" w:cs="Arial"/>
                <w:i/>
              </w:rPr>
              <w:t>9</w:t>
            </w:r>
            <w:r w:rsidR="00860708">
              <w:rPr>
                <w:rFonts w:ascii="Arial" w:eastAsia="Calibri" w:hAnsi="Arial" w:cs="Arial"/>
                <w:i/>
              </w:rPr>
              <w:t>0 €</w:t>
            </w:r>
          </w:p>
        </w:tc>
      </w:tr>
      <w:tr w:rsidR="000B24BE" w:rsidRPr="000B24BE" w14:paraId="3139DC90" w14:textId="77777777" w:rsidTr="009C6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5EF2FB39" w14:textId="77F1483F" w:rsidR="000B24BE" w:rsidRPr="000B24BE" w:rsidRDefault="006F18EE" w:rsidP="000B24B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Goreljek</w:t>
            </w:r>
            <w:r w:rsidR="000A606D">
              <w:rPr>
                <w:rFonts w:ascii="Arial" w:eastAsia="Calibri" w:hAnsi="Arial" w:cs="Arial"/>
              </w:rPr>
              <w:t xml:space="preserve"> – Šport hotel Pokljuka</w:t>
            </w:r>
            <w:r w:rsidR="00275EB0">
              <w:rPr>
                <w:rFonts w:ascii="Arial" w:eastAsia="Calibri" w:hAnsi="Arial" w:cs="Arial"/>
              </w:rPr>
              <w:t xml:space="preserve"> / </w:t>
            </w:r>
            <w:r w:rsidR="000A606D">
              <w:rPr>
                <w:rFonts w:ascii="Arial" w:eastAsia="Calibri" w:hAnsi="Arial" w:cs="Arial"/>
              </w:rPr>
              <w:t>Rudno polje</w:t>
            </w:r>
          </w:p>
        </w:tc>
        <w:tc>
          <w:tcPr>
            <w:tcW w:w="2267" w:type="dxa"/>
            <w:vAlign w:val="center"/>
          </w:tcPr>
          <w:p w14:paraId="2A9C9306" w14:textId="5DEE5264" w:rsidR="000B24BE" w:rsidRPr="000B24BE" w:rsidRDefault="0096542F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65</w:t>
            </w:r>
            <w:r w:rsidR="00F230E0">
              <w:rPr>
                <w:rFonts w:ascii="Arial" w:eastAsia="Calibri" w:hAnsi="Arial" w:cs="Arial"/>
                <w:i/>
              </w:rPr>
              <w:t xml:space="preserve"> € / </w:t>
            </w:r>
            <w:r w:rsidR="008052B2">
              <w:rPr>
                <w:rFonts w:ascii="Arial" w:eastAsia="Calibri" w:hAnsi="Arial" w:cs="Arial"/>
                <w:i/>
              </w:rPr>
              <w:t>7</w:t>
            </w:r>
            <w:r w:rsidR="00C52D46">
              <w:rPr>
                <w:rFonts w:ascii="Arial" w:eastAsia="Calibri" w:hAnsi="Arial" w:cs="Arial"/>
                <w:i/>
              </w:rPr>
              <w:t>5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  <w:tc>
          <w:tcPr>
            <w:tcW w:w="2267" w:type="dxa"/>
            <w:vAlign w:val="center"/>
          </w:tcPr>
          <w:p w14:paraId="53C11470" w14:textId="7A84B649" w:rsidR="000B24BE" w:rsidRPr="000B24BE" w:rsidRDefault="008052B2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75</w:t>
            </w:r>
            <w:r w:rsidR="00F230E0">
              <w:rPr>
                <w:rFonts w:ascii="Arial" w:eastAsia="Calibri" w:hAnsi="Arial" w:cs="Arial"/>
                <w:i/>
              </w:rPr>
              <w:t xml:space="preserve"> € / </w:t>
            </w:r>
            <w:r>
              <w:rPr>
                <w:rFonts w:ascii="Arial" w:eastAsia="Calibri" w:hAnsi="Arial" w:cs="Arial"/>
                <w:i/>
              </w:rPr>
              <w:t>8</w:t>
            </w:r>
            <w:r w:rsidR="00C52D46">
              <w:rPr>
                <w:rFonts w:ascii="Arial" w:eastAsia="Calibri" w:hAnsi="Arial" w:cs="Arial"/>
                <w:i/>
              </w:rPr>
              <w:t>5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</w:tr>
      <w:tr w:rsidR="009C645D" w:rsidRPr="000B24BE" w14:paraId="6729EFD6" w14:textId="77777777" w:rsidTr="009C645D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13CF4BEB" w14:textId="77777777" w:rsidR="009C645D" w:rsidRPr="004863AF" w:rsidRDefault="009C645D" w:rsidP="009C645D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4863AF">
              <w:rPr>
                <w:rFonts w:ascii="Arial" w:eastAsia="Calibri" w:hAnsi="Arial" w:cs="Arial"/>
              </w:rPr>
              <w:t xml:space="preserve">LESCE </w:t>
            </w:r>
            <w:r>
              <w:rPr>
                <w:rFonts w:ascii="Arial" w:eastAsia="Calibri" w:hAnsi="Arial" w:cs="Arial"/>
              </w:rPr>
              <w:t>-</w:t>
            </w:r>
            <w:r w:rsidRPr="004863AF">
              <w:rPr>
                <w:rFonts w:ascii="Arial" w:eastAsia="Calibri" w:hAnsi="Arial" w:cs="Arial"/>
              </w:rPr>
              <w:t xml:space="preserve"> železniška postaja / train station</w:t>
            </w:r>
          </w:p>
        </w:tc>
        <w:tc>
          <w:tcPr>
            <w:tcW w:w="2267" w:type="dxa"/>
            <w:vAlign w:val="center"/>
          </w:tcPr>
          <w:p w14:paraId="12A0346A" w14:textId="50D95512" w:rsidR="009C645D" w:rsidRPr="000B24BE" w:rsidRDefault="008573FD" w:rsidP="009C64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7</w:t>
            </w:r>
            <w:r w:rsidR="00544988">
              <w:rPr>
                <w:rFonts w:ascii="Arial" w:eastAsia="Calibri" w:hAnsi="Arial" w:cs="Arial"/>
                <w:i/>
              </w:rPr>
              <w:t>5</w:t>
            </w:r>
            <w:r>
              <w:rPr>
                <w:rFonts w:ascii="Arial" w:eastAsia="Calibri" w:hAnsi="Arial" w:cs="Arial"/>
                <w:i/>
              </w:rPr>
              <w:t xml:space="preserve"> </w:t>
            </w:r>
            <w:r w:rsidR="009C645D" w:rsidRPr="000B24BE">
              <w:rPr>
                <w:rFonts w:ascii="Arial" w:eastAsia="Calibri" w:hAnsi="Arial" w:cs="Arial"/>
                <w:i/>
              </w:rPr>
              <w:t>€</w:t>
            </w:r>
          </w:p>
        </w:tc>
        <w:tc>
          <w:tcPr>
            <w:tcW w:w="2267" w:type="dxa"/>
            <w:vAlign w:val="center"/>
          </w:tcPr>
          <w:p w14:paraId="27078945" w14:textId="1B01907A" w:rsidR="009C645D" w:rsidRPr="000B24BE" w:rsidRDefault="00736B93" w:rsidP="009C64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8</w:t>
            </w:r>
            <w:r w:rsidR="00544988">
              <w:rPr>
                <w:rFonts w:ascii="Arial" w:eastAsia="Calibri" w:hAnsi="Arial" w:cs="Arial"/>
                <w:i/>
              </w:rPr>
              <w:t>5</w:t>
            </w:r>
            <w:r w:rsidR="009C645D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</w:tr>
      <w:tr w:rsidR="000B24BE" w:rsidRPr="000B24BE" w14:paraId="13A2444B" w14:textId="77777777" w:rsidTr="009C6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4EE2C16E" w14:textId="77777777" w:rsidR="000B24BE" w:rsidRPr="000B24BE" w:rsidRDefault="000B24BE" w:rsidP="000B24B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B24BE">
              <w:rPr>
                <w:rFonts w:ascii="Arial" w:eastAsia="Calibri" w:hAnsi="Arial" w:cs="Arial"/>
              </w:rPr>
              <w:t>Jesenice</w:t>
            </w:r>
          </w:p>
        </w:tc>
        <w:tc>
          <w:tcPr>
            <w:tcW w:w="2267" w:type="dxa"/>
            <w:vAlign w:val="center"/>
          </w:tcPr>
          <w:p w14:paraId="6C2366E2" w14:textId="0183102D" w:rsidR="000B24BE" w:rsidRPr="000B24BE" w:rsidRDefault="00544988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90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  <w:tc>
          <w:tcPr>
            <w:tcW w:w="2267" w:type="dxa"/>
            <w:vAlign w:val="center"/>
          </w:tcPr>
          <w:p w14:paraId="252EE8B6" w14:textId="5271FC85" w:rsidR="000B24BE" w:rsidRPr="000B24BE" w:rsidRDefault="00544988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100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</w:tr>
      <w:tr w:rsidR="000B24BE" w:rsidRPr="000B24BE" w14:paraId="1DCE4D14" w14:textId="77777777" w:rsidTr="009C645D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5322B13C" w14:textId="500BBF45" w:rsidR="000B24BE" w:rsidRPr="000B24BE" w:rsidRDefault="000B24BE" w:rsidP="000B24B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B24BE">
              <w:rPr>
                <w:rFonts w:ascii="Arial" w:eastAsia="Calibri" w:hAnsi="Arial" w:cs="Arial"/>
              </w:rPr>
              <w:t>Mojstrana</w:t>
            </w:r>
            <w:r w:rsidR="00F230E0">
              <w:rPr>
                <w:rFonts w:ascii="Arial" w:eastAsia="Calibri" w:hAnsi="Arial" w:cs="Arial"/>
              </w:rPr>
              <w:t xml:space="preserve"> / Vrata / Krma</w:t>
            </w:r>
          </w:p>
        </w:tc>
        <w:tc>
          <w:tcPr>
            <w:tcW w:w="2267" w:type="dxa"/>
            <w:vAlign w:val="center"/>
          </w:tcPr>
          <w:p w14:paraId="74F62947" w14:textId="12F1B9F2" w:rsidR="000B24BE" w:rsidRPr="000B24BE" w:rsidRDefault="00D252D3" w:rsidP="000B24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10</w:t>
            </w:r>
            <w:r w:rsidR="0030262D">
              <w:rPr>
                <w:rFonts w:ascii="Arial" w:eastAsia="Calibri" w:hAnsi="Arial" w:cs="Arial"/>
                <w:i/>
              </w:rPr>
              <w:t>5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  <w:r w:rsidR="009F2440">
              <w:rPr>
                <w:rFonts w:ascii="Arial" w:eastAsia="Calibri" w:hAnsi="Arial" w:cs="Arial"/>
                <w:i/>
              </w:rPr>
              <w:t xml:space="preserve"> / </w:t>
            </w:r>
            <w:r w:rsidR="001E0FA8">
              <w:rPr>
                <w:rFonts w:ascii="Arial" w:eastAsia="Calibri" w:hAnsi="Arial" w:cs="Arial"/>
                <w:i/>
              </w:rPr>
              <w:t>1</w:t>
            </w:r>
            <w:r w:rsidR="00272B96">
              <w:rPr>
                <w:rFonts w:ascii="Arial" w:eastAsia="Calibri" w:hAnsi="Arial" w:cs="Arial"/>
                <w:i/>
              </w:rPr>
              <w:t>30</w:t>
            </w:r>
            <w:r w:rsidR="00C020C4">
              <w:rPr>
                <w:rFonts w:ascii="Arial" w:eastAsia="Calibri" w:hAnsi="Arial" w:cs="Arial"/>
                <w:i/>
              </w:rPr>
              <w:t xml:space="preserve"> €</w:t>
            </w:r>
            <w:r w:rsidR="009F2440">
              <w:rPr>
                <w:rFonts w:ascii="Arial" w:eastAsia="Calibri" w:hAnsi="Arial" w:cs="Arial"/>
                <w:i/>
              </w:rPr>
              <w:t xml:space="preserve"> / 1</w:t>
            </w:r>
            <w:r w:rsidR="00272B96">
              <w:rPr>
                <w:rFonts w:ascii="Arial" w:eastAsia="Calibri" w:hAnsi="Arial" w:cs="Arial"/>
                <w:i/>
              </w:rPr>
              <w:t>3</w:t>
            </w:r>
            <w:r w:rsidR="00B05519">
              <w:rPr>
                <w:rFonts w:ascii="Arial" w:eastAsia="Calibri" w:hAnsi="Arial" w:cs="Arial"/>
                <w:i/>
              </w:rPr>
              <w:t>5</w:t>
            </w:r>
            <w:r w:rsidR="00C020C4">
              <w:rPr>
                <w:rFonts w:ascii="Arial" w:eastAsia="Calibri" w:hAnsi="Arial" w:cs="Arial"/>
                <w:i/>
              </w:rPr>
              <w:t xml:space="preserve"> €</w:t>
            </w:r>
          </w:p>
        </w:tc>
        <w:tc>
          <w:tcPr>
            <w:tcW w:w="2267" w:type="dxa"/>
            <w:vAlign w:val="center"/>
          </w:tcPr>
          <w:p w14:paraId="229A8ADF" w14:textId="7F08BDFE" w:rsidR="000B24BE" w:rsidRPr="000B24BE" w:rsidRDefault="00736B93" w:rsidP="000B24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</w:t>
            </w:r>
            <w:r w:rsidR="0030262D">
              <w:rPr>
                <w:rFonts w:ascii="Arial" w:eastAsia="Calibri" w:hAnsi="Arial" w:cs="Arial"/>
                <w:i/>
              </w:rPr>
              <w:t>20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  <w:r w:rsidR="00C020C4">
              <w:rPr>
                <w:rFonts w:ascii="Arial" w:eastAsia="Calibri" w:hAnsi="Arial" w:cs="Arial"/>
                <w:i/>
              </w:rPr>
              <w:t xml:space="preserve"> / 1</w:t>
            </w:r>
            <w:r w:rsidR="00272B96">
              <w:rPr>
                <w:rFonts w:ascii="Arial" w:eastAsia="Calibri" w:hAnsi="Arial" w:cs="Arial"/>
                <w:i/>
              </w:rPr>
              <w:t>45</w:t>
            </w:r>
            <w:r w:rsidR="00C020C4">
              <w:rPr>
                <w:rFonts w:ascii="Arial" w:eastAsia="Calibri" w:hAnsi="Arial" w:cs="Arial"/>
                <w:i/>
              </w:rPr>
              <w:t xml:space="preserve"> € / </w:t>
            </w:r>
            <w:r w:rsidR="00272B96">
              <w:rPr>
                <w:rFonts w:ascii="Arial" w:eastAsia="Calibri" w:hAnsi="Arial" w:cs="Arial"/>
                <w:i/>
              </w:rPr>
              <w:t>150</w:t>
            </w:r>
            <w:r w:rsidR="00C020C4">
              <w:rPr>
                <w:rFonts w:ascii="Arial" w:eastAsia="Calibri" w:hAnsi="Arial" w:cs="Arial"/>
                <w:i/>
              </w:rPr>
              <w:t xml:space="preserve"> €</w:t>
            </w:r>
          </w:p>
        </w:tc>
      </w:tr>
      <w:tr w:rsidR="000B24BE" w:rsidRPr="000B24BE" w14:paraId="515695BD" w14:textId="77777777" w:rsidTr="009C6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0E6FB75C" w14:textId="77777777" w:rsidR="000B24BE" w:rsidRPr="000B24BE" w:rsidRDefault="009C645D" w:rsidP="000B24B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4863AF">
              <w:rPr>
                <w:rFonts w:ascii="Arial" w:eastAsia="Calibri" w:hAnsi="Arial" w:cs="Arial"/>
              </w:rPr>
              <w:t>LETALIŠČE / AIRPORT LJUBLJANA</w:t>
            </w:r>
          </w:p>
        </w:tc>
        <w:tc>
          <w:tcPr>
            <w:tcW w:w="2267" w:type="dxa"/>
            <w:vAlign w:val="center"/>
          </w:tcPr>
          <w:p w14:paraId="6ED9F5A6" w14:textId="0CECAD21" w:rsidR="000B24BE" w:rsidRPr="000B24BE" w:rsidRDefault="00C23D30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</w:t>
            </w:r>
            <w:r w:rsidR="00404E8F">
              <w:rPr>
                <w:rFonts w:ascii="Arial" w:eastAsia="Calibri" w:hAnsi="Arial" w:cs="Arial"/>
                <w:i/>
              </w:rPr>
              <w:t>25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  <w:tc>
          <w:tcPr>
            <w:tcW w:w="2267" w:type="dxa"/>
            <w:vAlign w:val="center"/>
          </w:tcPr>
          <w:p w14:paraId="3AB1C81B" w14:textId="7456A4E3" w:rsidR="000B24BE" w:rsidRPr="000B24BE" w:rsidRDefault="00C81537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</w:t>
            </w:r>
            <w:r w:rsidR="003921DB">
              <w:rPr>
                <w:rFonts w:ascii="Arial" w:eastAsia="Calibri" w:hAnsi="Arial" w:cs="Arial"/>
                <w:i/>
              </w:rPr>
              <w:t>4</w:t>
            </w:r>
            <w:r w:rsidR="00A46EBC">
              <w:rPr>
                <w:rFonts w:ascii="Arial" w:eastAsia="Calibri" w:hAnsi="Arial" w:cs="Arial"/>
                <w:i/>
              </w:rPr>
              <w:t>0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</w:tr>
      <w:tr w:rsidR="000B24BE" w:rsidRPr="000B24BE" w14:paraId="3E96B011" w14:textId="77777777" w:rsidTr="009C645D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01BB5D03" w14:textId="6CC5646A" w:rsidR="000B24BE" w:rsidRPr="000B24BE" w:rsidRDefault="000B24BE" w:rsidP="000B24B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B24BE">
              <w:rPr>
                <w:rFonts w:ascii="Arial" w:eastAsia="Calibri" w:hAnsi="Arial" w:cs="Arial"/>
              </w:rPr>
              <w:t>Kranjska gora</w:t>
            </w:r>
          </w:p>
        </w:tc>
        <w:tc>
          <w:tcPr>
            <w:tcW w:w="2267" w:type="dxa"/>
            <w:vAlign w:val="center"/>
          </w:tcPr>
          <w:p w14:paraId="0BEBFE68" w14:textId="1EC5C2B3" w:rsidR="000B24BE" w:rsidRPr="000B24BE" w:rsidRDefault="00EC64BA" w:rsidP="000B24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</w:t>
            </w:r>
            <w:r w:rsidR="00DB5354">
              <w:rPr>
                <w:rFonts w:ascii="Arial" w:eastAsia="Calibri" w:hAnsi="Arial" w:cs="Arial"/>
                <w:i/>
              </w:rPr>
              <w:t>3</w:t>
            </w:r>
            <w:r w:rsidR="00A46EBC">
              <w:rPr>
                <w:rFonts w:ascii="Arial" w:eastAsia="Calibri" w:hAnsi="Arial" w:cs="Arial"/>
                <w:i/>
              </w:rPr>
              <w:t>0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  <w:tc>
          <w:tcPr>
            <w:tcW w:w="2267" w:type="dxa"/>
            <w:vAlign w:val="center"/>
          </w:tcPr>
          <w:p w14:paraId="778B85BE" w14:textId="562F88A5" w:rsidR="000B24BE" w:rsidRPr="000B24BE" w:rsidRDefault="00055549" w:rsidP="000B24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</w:t>
            </w:r>
            <w:r w:rsidR="00A46EBC">
              <w:rPr>
                <w:rFonts w:ascii="Arial" w:eastAsia="Calibri" w:hAnsi="Arial" w:cs="Arial"/>
                <w:i/>
              </w:rPr>
              <w:t>45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</w:tr>
      <w:tr w:rsidR="000B24BE" w:rsidRPr="000B24BE" w14:paraId="644F09C0" w14:textId="77777777" w:rsidTr="009C6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35ED5604" w14:textId="77777777" w:rsidR="000B24BE" w:rsidRPr="000B24BE" w:rsidRDefault="000B24BE" w:rsidP="000B24B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B24BE">
              <w:rPr>
                <w:rFonts w:ascii="Arial" w:eastAsia="Calibri" w:hAnsi="Arial" w:cs="Arial"/>
              </w:rPr>
              <w:t>Ljubljana</w:t>
            </w:r>
          </w:p>
        </w:tc>
        <w:tc>
          <w:tcPr>
            <w:tcW w:w="2267" w:type="dxa"/>
            <w:vAlign w:val="center"/>
          </w:tcPr>
          <w:p w14:paraId="6D09A91F" w14:textId="530AEC65" w:rsidR="000B24BE" w:rsidRPr="000B24BE" w:rsidRDefault="00A2535A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</w:t>
            </w:r>
            <w:r w:rsidR="00DB5354">
              <w:rPr>
                <w:rFonts w:ascii="Arial" w:eastAsia="Calibri" w:hAnsi="Arial" w:cs="Arial"/>
                <w:i/>
              </w:rPr>
              <w:t>5</w:t>
            </w:r>
            <w:r w:rsidR="00C23D30">
              <w:rPr>
                <w:rFonts w:ascii="Arial" w:eastAsia="Calibri" w:hAnsi="Arial" w:cs="Arial"/>
                <w:i/>
              </w:rPr>
              <w:t>0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  <w:tc>
          <w:tcPr>
            <w:tcW w:w="2267" w:type="dxa"/>
            <w:vAlign w:val="center"/>
          </w:tcPr>
          <w:p w14:paraId="26AA0A04" w14:textId="06DF074D" w:rsidR="000B24BE" w:rsidRPr="000B24BE" w:rsidRDefault="00055549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</w:t>
            </w:r>
            <w:r w:rsidR="00DB5354">
              <w:rPr>
                <w:rFonts w:ascii="Arial" w:eastAsia="Calibri" w:hAnsi="Arial" w:cs="Arial"/>
                <w:i/>
              </w:rPr>
              <w:t>7</w:t>
            </w:r>
            <w:r w:rsidR="00784873">
              <w:rPr>
                <w:rFonts w:ascii="Arial" w:eastAsia="Calibri" w:hAnsi="Arial" w:cs="Arial"/>
                <w:i/>
              </w:rPr>
              <w:t>0</w:t>
            </w:r>
            <w:r w:rsidR="000B24BE" w:rsidRPr="000B24BE">
              <w:rPr>
                <w:rFonts w:ascii="Arial" w:eastAsia="Calibri" w:hAnsi="Arial" w:cs="Arial"/>
                <w:i/>
              </w:rPr>
              <w:t xml:space="preserve"> €</w:t>
            </w:r>
          </w:p>
        </w:tc>
      </w:tr>
      <w:tr w:rsidR="000B24BE" w:rsidRPr="000B24BE" w14:paraId="2943FED7" w14:textId="77777777" w:rsidTr="009C645D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473603D6" w14:textId="2D684675" w:rsidR="000B24BE" w:rsidRPr="000B24BE" w:rsidRDefault="000B24BE" w:rsidP="000B24B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B24BE">
              <w:rPr>
                <w:rFonts w:ascii="Arial" w:eastAsia="Calibri" w:hAnsi="Arial" w:cs="Arial"/>
              </w:rPr>
              <w:t>Most na Soči</w:t>
            </w:r>
            <w:r w:rsidR="008F5EB1">
              <w:rPr>
                <w:rFonts w:ascii="Arial" w:eastAsia="Calibri" w:hAnsi="Arial" w:cs="Arial"/>
              </w:rPr>
              <w:t xml:space="preserve"> /</w:t>
            </w:r>
            <w:r w:rsidRPr="000B24BE">
              <w:rPr>
                <w:rFonts w:ascii="Arial" w:eastAsia="Calibri" w:hAnsi="Arial" w:cs="Arial"/>
              </w:rPr>
              <w:t xml:space="preserve"> Tolmin</w:t>
            </w:r>
            <w:r w:rsidR="008F5EB1">
              <w:rPr>
                <w:rFonts w:ascii="Arial" w:eastAsia="Calibri" w:hAnsi="Arial" w:cs="Arial"/>
              </w:rPr>
              <w:t xml:space="preserve"> / Kobarid</w:t>
            </w:r>
          </w:p>
        </w:tc>
        <w:tc>
          <w:tcPr>
            <w:tcW w:w="4534" w:type="dxa"/>
            <w:gridSpan w:val="2"/>
            <w:vAlign w:val="center"/>
          </w:tcPr>
          <w:p w14:paraId="7E3DF098" w14:textId="6C9C73F5" w:rsidR="000B24BE" w:rsidRPr="000B24BE" w:rsidRDefault="000B24BE" w:rsidP="00F017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 w:rsidRPr="000B24BE">
              <w:rPr>
                <w:rFonts w:ascii="Arial" w:eastAsia="Calibri" w:hAnsi="Arial" w:cs="Arial"/>
                <w:i/>
              </w:rPr>
              <w:t>1</w:t>
            </w:r>
            <w:r w:rsidR="0047503E">
              <w:rPr>
                <w:rFonts w:ascii="Arial" w:eastAsia="Calibri" w:hAnsi="Arial" w:cs="Arial"/>
                <w:i/>
              </w:rPr>
              <w:t>5</w:t>
            </w:r>
            <w:r w:rsidR="00BA47C5">
              <w:rPr>
                <w:rFonts w:ascii="Arial" w:eastAsia="Calibri" w:hAnsi="Arial" w:cs="Arial"/>
                <w:i/>
              </w:rPr>
              <w:t>0</w:t>
            </w:r>
            <w:r w:rsidRPr="000B24BE">
              <w:rPr>
                <w:rFonts w:ascii="Arial" w:eastAsia="Calibri" w:hAnsi="Arial" w:cs="Arial"/>
                <w:i/>
              </w:rPr>
              <w:t xml:space="preserve"> €</w:t>
            </w:r>
            <w:r w:rsidR="007A04BC">
              <w:rPr>
                <w:rFonts w:ascii="Arial" w:eastAsia="Calibri" w:hAnsi="Arial" w:cs="Arial"/>
                <w:i/>
              </w:rPr>
              <w:t xml:space="preserve"> / </w:t>
            </w:r>
            <w:r w:rsidR="00051348">
              <w:rPr>
                <w:rFonts w:ascii="Arial" w:eastAsia="Calibri" w:hAnsi="Arial" w:cs="Arial"/>
                <w:i/>
              </w:rPr>
              <w:t>1</w:t>
            </w:r>
            <w:r w:rsidR="00914003">
              <w:rPr>
                <w:rFonts w:ascii="Arial" w:eastAsia="Calibri" w:hAnsi="Arial" w:cs="Arial"/>
                <w:i/>
              </w:rPr>
              <w:t>7</w:t>
            </w:r>
            <w:r w:rsidR="00BA47C5">
              <w:rPr>
                <w:rFonts w:ascii="Arial" w:eastAsia="Calibri" w:hAnsi="Arial" w:cs="Arial"/>
                <w:i/>
              </w:rPr>
              <w:t>0</w:t>
            </w:r>
            <w:r w:rsidR="00051348">
              <w:rPr>
                <w:rFonts w:ascii="Arial" w:eastAsia="Calibri" w:hAnsi="Arial" w:cs="Arial"/>
                <w:i/>
              </w:rPr>
              <w:t xml:space="preserve"> € / </w:t>
            </w:r>
            <w:r w:rsidR="00914003">
              <w:rPr>
                <w:rFonts w:ascii="Arial" w:eastAsia="Calibri" w:hAnsi="Arial" w:cs="Arial"/>
                <w:i/>
              </w:rPr>
              <w:t>2</w:t>
            </w:r>
            <w:r w:rsidR="00C25C4E">
              <w:rPr>
                <w:rFonts w:ascii="Arial" w:eastAsia="Calibri" w:hAnsi="Arial" w:cs="Arial"/>
                <w:i/>
              </w:rPr>
              <w:t>1</w:t>
            </w:r>
            <w:r w:rsidR="00914003">
              <w:rPr>
                <w:rFonts w:ascii="Arial" w:eastAsia="Calibri" w:hAnsi="Arial" w:cs="Arial"/>
                <w:i/>
              </w:rPr>
              <w:t>0</w:t>
            </w:r>
            <w:r w:rsidR="00051348">
              <w:rPr>
                <w:rFonts w:ascii="Arial" w:eastAsia="Calibri" w:hAnsi="Arial" w:cs="Arial"/>
                <w:i/>
              </w:rPr>
              <w:t xml:space="preserve"> € </w:t>
            </w:r>
          </w:p>
        </w:tc>
      </w:tr>
      <w:tr w:rsidR="000B24BE" w:rsidRPr="000B24BE" w14:paraId="5EE14890" w14:textId="77777777" w:rsidTr="009C6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vAlign w:val="center"/>
          </w:tcPr>
          <w:p w14:paraId="30944F41" w14:textId="5C7B3CA0" w:rsidR="000B24BE" w:rsidRPr="000B24BE" w:rsidRDefault="008F5EB1" w:rsidP="000B24B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Vršič / </w:t>
            </w:r>
            <w:r w:rsidR="00E27864">
              <w:rPr>
                <w:rFonts w:ascii="Arial" w:eastAsia="Calibri" w:hAnsi="Arial" w:cs="Arial"/>
              </w:rPr>
              <w:t xml:space="preserve">Trenta / </w:t>
            </w:r>
            <w:r w:rsidR="000B24BE" w:rsidRPr="000B24BE">
              <w:rPr>
                <w:rFonts w:ascii="Arial" w:eastAsia="Calibri" w:hAnsi="Arial" w:cs="Arial"/>
              </w:rPr>
              <w:t>Bovec</w:t>
            </w:r>
          </w:p>
        </w:tc>
        <w:tc>
          <w:tcPr>
            <w:tcW w:w="4534" w:type="dxa"/>
            <w:gridSpan w:val="2"/>
            <w:vAlign w:val="center"/>
          </w:tcPr>
          <w:p w14:paraId="44B13F96" w14:textId="6FBE4396" w:rsidR="000B24BE" w:rsidRPr="000B24BE" w:rsidRDefault="00CB0439" w:rsidP="000B24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</w:t>
            </w:r>
            <w:r w:rsidR="00914003">
              <w:rPr>
                <w:rFonts w:ascii="Arial" w:eastAsia="Calibri" w:hAnsi="Arial" w:cs="Arial"/>
                <w:i/>
              </w:rPr>
              <w:t>7</w:t>
            </w:r>
            <w:r w:rsidR="00BA47C5">
              <w:rPr>
                <w:rFonts w:ascii="Arial" w:eastAsia="Calibri" w:hAnsi="Arial" w:cs="Arial"/>
                <w:i/>
              </w:rPr>
              <w:t>0</w:t>
            </w:r>
            <w:r>
              <w:rPr>
                <w:rFonts w:ascii="Arial" w:eastAsia="Calibri" w:hAnsi="Arial" w:cs="Arial"/>
                <w:i/>
              </w:rPr>
              <w:t xml:space="preserve"> € / </w:t>
            </w:r>
            <w:r w:rsidR="00D131DD">
              <w:rPr>
                <w:rFonts w:ascii="Arial" w:eastAsia="Calibri" w:hAnsi="Arial" w:cs="Arial"/>
                <w:i/>
              </w:rPr>
              <w:t>200</w:t>
            </w:r>
            <w:r>
              <w:rPr>
                <w:rFonts w:ascii="Arial" w:eastAsia="Calibri" w:hAnsi="Arial" w:cs="Arial"/>
                <w:i/>
              </w:rPr>
              <w:t xml:space="preserve"> € / </w:t>
            </w:r>
            <w:r w:rsidR="00C23D30">
              <w:rPr>
                <w:rFonts w:ascii="Arial" w:eastAsia="Calibri" w:hAnsi="Arial" w:cs="Arial"/>
                <w:i/>
              </w:rPr>
              <w:t>2</w:t>
            </w:r>
            <w:r w:rsidR="00C25C4E">
              <w:rPr>
                <w:rFonts w:ascii="Arial" w:eastAsia="Calibri" w:hAnsi="Arial" w:cs="Arial"/>
                <w:i/>
              </w:rPr>
              <w:t>4</w:t>
            </w:r>
            <w:r w:rsidR="00BA47C5">
              <w:rPr>
                <w:rFonts w:ascii="Arial" w:eastAsia="Calibri" w:hAnsi="Arial" w:cs="Arial"/>
                <w:i/>
              </w:rPr>
              <w:t>0</w:t>
            </w:r>
            <w:r>
              <w:rPr>
                <w:rFonts w:ascii="Arial" w:eastAsia="Calibri" w:hAnsi="Arial" w:cs="Arial"/>
                <w:i/>
              </w:rPr>
              <w:t xml:space="preserve"> €</w:t>
            </w:r>
          </w:p>
        </w:tc>
      </w:tr>
    </w:tbl>
    <w:p w14:paraId="35172CF6" w14:textId="7B31E8D4" w:rsidR="00100A3D" w:rsidRPr="00A32EF0" w:rsidRDefault="00AF56B7" w:rsidP="00AF56B7">
      <w:pPr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6B064D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100A3D" w:rsidRPr="00A32EF0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(velja od / valid from </w:t>
      </w:r>
      <w:r w:rsidR="00B654D5">
        <w:rPr>
          <w:rFonts w:ascii="Arial" w:eastAsia="Calibri" w:hAnsi="Arial" w:cs="Arial"/>
          <w:b/>
          <w:color w:val="000000" w:themeColor="text1"/>
          <w:sz w:val="20"/>
          <w:szCs w:val="20"/>
        </w:rPr>
        <w:t>1</w:t>
      </w:r>
      <w:r w:rsidR="00100A3D" w:rsidRPr="00A32EF0">
        <w:rPr>
          <w:rFonts w:ascii="Arial" w:eastAsia="Calibri" w:hAnsi="Arial" w:cs="Arial"/>
          <w:b/>
          <w:color w:val="000000" w:themeColor="text1"/>
          <w:sz w:val="20"/>
          <w:szCs w:val="20"/>
        </w:rPr>
        <w:t>.</w:t>
      </w:r>
      <w:r w:rsidR="000A1390" w:rsidRPr="00A32EF0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 </w:t>
      </w:r>
      <w:r w:rsidR="00914003">
        <w:rPr>
          <w:rFonts w:ascii="Arial" w:eastAsia="Calibri" w:hAnsi="Arial" w:cs="Arial"/>
          <w:b/>
          <w:color w:val="000000" w:themeColor="text1"/>
          <w:sz w:val="20"/>
          <w:szCs w:val="20"/>
        </w:rPr>
        <w:t>1</w:t>
      </w:r>
      <w:r w:rsidR="00100A3D" w:rsidRPr="00A32EF0">
        <w:rPr>
          <w:rFonts w:ascii="Arial" w:eastAsia="Calibri" w:hAnsi="Arial" w:cs="Arial"/>
          <w:b/>
          <w:color w:val="000000" w:themeColor="text1"/>
          <w:sz w:val="20"/>
          <w:szCs w:val="20"/>
        </w:rPr>
        <w:t>.</w:t>
      </w:r>
      <w:r w:rsidR="000A1390" w:rsidRPr="00A32EF0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 </w:t>
      </w:r>
      <w:r w:rsidR="00100A3D" w:rsidRPr="00A32EF0">
        <w:rPr>
          <w:rFonts w:ascii="Arial" w:eastAsia="Calibri" w:hAnsi="Arial" w:cs="Arial"/>
          <w:b/>
          <w:color w:val="000000" w:themeColor="text1"/>
          <w:sz w:val="20"/>
          <w:szCs w:val="20"/>
        </w:rPr>
        <w:t>20</w:t>
      </w:r>
      <w:r w:rsidR="000F07AD">
        <w:rPr>
          <w:rFonts w:ascii="Arial" w:eastAsia="Calibri" w:hAnsi="Arial" w:cs="Arial"/>
          <w:b/>
          <w:color w:val="000000" w:themeColor="text1"/>
          <w:sz w:val="20"/>
          <w:szCs w:val="20"/>
        </w:rPr>
        <w:t>2</w:t>
      </w:r>
      <w:r w:rsidR="005D7B68">
        <w:rPr>
          <w:rFonts w:ascii="Arial" w:eastAsia="Calibri" w:hAnsi="Arial" w:cs="Arial"/>
          <w:b/>
          <w:color w:val="000000" w:themeColor="text1"/>
          <w:sz w:val="20"/>
          <w:szCs w:val="20"/>
        </w:rPr>
        <w:t>6</w:t>
      </w:r>
      <w:r w:rsidR="00100A3D" w:rsidRPr="00A32EF0">
        <w:rPr>
          <w:rFonts w:ascii="Arial" w:eastAsia="Calibri" w:hAnsi="Arial" w:cs="Arial"/>
          <w:b/>
          <w:color w:val="000000" w:themeColor="text1"/>
          <w:sz w:val="20"/>
          <w:szCs w:val="20"/>
        </w:rPr>
        <w:t>)</w:t>
      </w:r>
    </w:p>
    <w:bookmarkEnd w:id="1"/>
    <w:p w14:paraId="402FD795" w14:textId="331859C7" w:rsidR="006B4D3B" w:rsidRPr="006B36B3" w:rsidRDefault="006B4D3B" w:rsidP="00914003">
      <w:pPr>
        <w:pStyle w:val="Brezrazmikov"/>
        <w:jc w:val="center"/>
        <w:rPr>
          <w:rFonts w:ascii="Arial" w:hAnsi="Arial" w:cs="Arial"/>
          <w:color w:val="222222"/>
          <w:sz w:val="18"/>
          <w:szCs w:val="18"/>
          <w:lang w:val="en"/>
        </w:rPr>
      </w:pPr>
      <w:r w:rsidRPr="006B36B3">
        <w:rPr>
          <w:rFonts w:ascii="Arial" w:hAnsi="Arial" w:cs="Arial"/>
          <w:sz w:val="18"/>
          <w:szCs w:val="18"/>
        </w:rPr>
        <w:t>Cene so informativne in se lahko spreminjajo.</w:t>
      </w:r>
      <w:r w:rsidR="006B36B3" w:rsidRPr="006B36B3">
        <w:rPr>
          <w:sz w:val="18"/>
          <w:szCs w:val="18"/>
        </w:rPr>
        <w:t xml:space="preserve"> </w:t>
      </w:r>
      <w:r w:rsidR="006B36B3" w:rsidRPr="006B36B3">
        <w:rPr>
          <w:rFonts w:ascii="Arial" w:hAnsi="Arial" w:cs="Arial"/>
          <w:sz w:val="18"/>
          <w:szCs w:val="18"/>
        </w:rPr>
        <w:t>Vse cene so v EUR in vključujejo 9,5% DDV</w:t>
      </w:r>
    </w:p>
    <w:p w14:paraId="0B61BE89" w14:textId="063AEE95" w:rsidR="00EB0A80" w:rsidRPr="000D0BB4" w:rsidRDefault="006B4D3B" w:rsidP="00914003">
      <w:pPr>
        <w:pStyle w:val="Brezrazmikov"/>
        <w:jc w:val="center"/>
        <w:rPr>
          <w:rFonts w:ascii="Arial" w:hAnsi="Arial" w:cs="Arial"/>
          <w:sz w:val="18"/>
          <w:szCs w:val="18"/>
        </w:rPr>
      </w:pPr>
      <w:r w:rsidRPr="00D41391">
        <w:rPr>
          <w:rFonts w:ascii="Arial" w:eastAsia="Calibri" w:hAnsi="Arial" w:cs="Arial"/>
          <w:sz w:val="18"/>
          <w:szCs w:val="18"/>
        </w:rPr>
        <w:t xml:space="preserve">Prices are informative and are subject to change without </w:t>
      </w:r>
      <w:r w:rsidR="000803E7" w:rsidRPr="00D41391">
        <w:rPr>
          <w:rFonts w:ascii="Arial" w:eastAsia="Calibri" w:hAnsi="Arial" w:cs="Arial"/>
          <w:sz w:val="18"/>
          <w:szCs w:val="18"/>
        </w:rPr>
        <w:t>prior</w:t>
      </w:r>
      <w:r w:rsidRPr="00D41391">
        <w:rPr>
          <w:rFonts w:ascii="Arial" w:eastAsia="Calibri" w:hAnsi="Arial" w:cs="Arial"/>
          <w:sz w:val="18"/>
          <w:szCs w:val="18"/>
        </w:rPr>
        <w:t xml:space="preserve"> notice.</w:t>
      </w:r>
      <w:r w:rsidR="00D41391" w:rsidRPr="00D41391">
        <w:t xml:space="preserve"> </w:t>
      </w:r>
      <w:r w:rsidR="00D41391" w:rsidRPr="00D41391">
        <w:rPr>
          <w:rFonts w:ascii="Arial" w:eastAsia="Calibri" w:hAnsi="Arial" w:cs="Arial"/>
          <w:sz w:val="18"/>
          <w:szCs w:val="18"/>
        </w:rPr>
        <w:t>All prices are in EUR and include 9,5% VAT.</w:t>
      </w:r>
    </w:p>
    <w:sectPr w:rsidR="00EB0A80" w:rsidRPr="000D0BB4" w:rsidSect="00F81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A515" w14:textId="77777777" w:rsidR="003C392D" w:rsidRDefault="003C392D" w:rsidP="00027A74">
      <w:pPr>
        <w:spacing w:after="0" w:line="240" w:lineRule="auto"/>
      </w:pPr>
      <w:r>
        <w:separator/>
      </w:r>
    </w:p>
  </w:endnote>
  <w:endnote w:type="continuationSeparator" w:id="0">
    <w:p w14:paraId="51C96F5F" w14:textId="77777777" w:rsidR="003C392D" w:rsidRDefault="003C392D" w:rsidP="0002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1C4A" w14:textId="77777777" w:rsidR="00F337A5" w:rsidRDefault="00F81D32" w:rsidP="00F81D32">
    <w:pPr>
      <w:pStyle w:val="BasicParagraph"/>
      <w:jc w:val="center"/>
    </w:pPr>
    <w:r>
      <w:tab/>
    </w:r>
    <w:r>
      <w:tab/>
    </w:r>
  </w:p>
  <w:p w14:paraId="67B42616" w14:textId="77777777" w:rsidR="00F81D32" w:rsidRDefault="00F81D32" w:rsidP="00F337A5">
    <w:pPr>
      <w:pStyle w:val="BasicParagraph"/>
      <w:jc w:val="center"/>
      <w:rPr>
        <w:rFonts w:ascii="Calibri Light" w:hAnsi="Calibri Light" w:cs="Calibri Light"/>
        <w:sz w:val="22"/>
        <w:szCs w:val="22"/>
      </w:rPr>
    </w:pPr>
    <w:r>
      <w:rPr>
        <w:rFonts w:ascii="Calibri Light" w:hAnsi="Calibri Light" w:cs="Calibri Light"/>
        <w:sz w:val="22"/>
        <w:szCs w:val="22"/>
      </w:rPr>
      <w:t xml:space="preserve">AMS PREVOZI, TAXI BOHINJ, ANDREJ SMUKAVEC S.P. </w:t>
    </w:r>
    <w:r>
      <w:rPr>
        <w:rFonts w:ascii="Calibri Light" w:hAnsi="Calibri Light" w:cs="Calibri Light"/>
        <w:color w:val="3FBFFF"/>
        <w:sz w:val="22"/>
        <w:szCs w:val="22"/>
      </w:rPr>
      <w:t>|</w:t>
    </w:r>
    <w:r>
      <w:rPr>
        <w:rFonts w:ascii="Calibri Light" w:hAnsi="Calibri Light" w:cs="Calibri Light"/>
        <w:sz w:val="22"/>
        <w:szCs w:val="22"/>
      </w:rPr>
      <w:t xml:space="preserve"> Polje 23, 4264 Bohinjska Bistrica</w:t>
    </w:r>
  </w:p>
  <w:p w14:paraId="052606B8" w14:textId="77777777" w:rsidR="00F81D32" w:rsidRDefault="00F81D32" w:rsidP="00F337A5">
    <w:pPr>
      <w:pStyle w:val="BasicParagraph"/>
      <w:jc w:val="center"/>
    </w:pPr>
    <w:r>
      <w:rPr>
        <w:rFonts w:ascii="Calibri Light" w:hAnsi="Calibri Light" w:cs="Calibri Light"/>
        <w:sz w:val="22"/>
        <w:szCs w:val="22"/>
      </w:rPr>
      <w:t xml:space="preserve">Matična številka: 7185731000 </w:t>
    </w:r>
    <w:r>
      <w:rPr>
        <w:rFonts w:ascii="Calibri Light" w:hAnsi="Calibri Light" w:cs="Calibri Light"/>
        <w:color w:val="3FBFFF"/>
        <w:sz w:val="22"/>
        <w:szCs w:val="22"/>
      </w:rPr>
      <w:t>|</w:t>
    </w:r>
    <w:r>
      <w:rPr>
        <w:rFonts w:ascii="Calibri Light" w:hAnsi="Calibri Light" w:cs="Calibri Light"/>
        <w:sz w:val="22"/>
        <w:szCs w:val="22"/>
      </w:rPr>
      <w:t xml:space="preserve"> TRR: SI56 0700 0000 3194 591 </w:t>
    </w:r>
    <w:r>
      <w:rPr>
        <w:rFonts w:ascii="Calibri Light" w:hAnsi="Calibri Light" w:cs="Calibri Light"/>
        <w:color w:val="3FBFFF"/>
        <w:sz w:val="22"/>
        <w:szCs w:val="22"/>
      </w:rPr>
      <w:t>|</w:t>
    </w:r>
    <w:r>
      <w:rPr>
        <w:rFonts w:ascii="Calibri Light" w:hAnsi="Calibri Light" w:cs="Calibri Light"/>
        <w:sz w:val="22"/>
        <w:szCs w:val="22"/>
      </w:rPr>
      <w:t xml:space="preserve"> </w:t>
    </w:r>
    <w:r w:rsidR="006D0EC7">
      <w:rPr>
        <w:rFonts w:ascii="Calibri Light" w:hAnsi="Calibri Light" w:cs="Calibri Light"/>
        <w:sz w:val="22"/>
        <w:szCs w:val="22"/>
      </w:rPr>
      <w:t>Davčna številka</w:t>
    </w:r>
    <w:r>
      <w:rPr>
        <w:rFonts w:ascii="Calibri Light" w:hAnsi="Calibri Light" w:cs="Calibri Light"/>
        <w:sz w:val="22"/>
        <w:szCs w:val="22"/>
      </w:rPr>
      <w:t>: 54380936</w:t>
    </w:r>
  </w:p>
  <w:p w14:paraId="1EDC6377" w14:textId="77777777" w:rsidR="00F81D32" w:rsidRDefault="00F81D32" w:rsidP="00F81D32">
    <w:pPr>
      <w:pStyle w:val="Noga"/>
      <w:tabs>
        <w:tab w:val="clear" w:pos="4703"/>
        <w:tab w:val="clear" w:pos="9406"/>
        <w:tab w:val="left" w:pos="971"/>
        <w:tab w:val="left" w:pos="17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F51C" w14:textId="77777777" w:rsidR="00F56A19" w:rsidRDefault="00F56A19" w:rsidP="00F56A19">
    <w:pPr>
      <w:pStyle w:val="BasicParagraph"/>
      <w:jc w:val="center"/>
      <w:rPr>
        <w:rFonts w:ascii="Calibri Light" w:hAnsi="Calibri Light" w:cs="Calibri Light"/>
        <w:sz w:val="22"/>
        <w:szCs w:val="22"/>
      </w:rPr>
    </w:pPr>
    <w:r>
      <w:rPr>
        <w:rFonts w:ascii="Calibri Light" w:hAnsi="Calibri Light" w:cs="Calibri Light"/>
        <w:sz w:val="22"/>
        <w:szCs w:val="22"/>
      </w:rPr>
      <w:t>AA PREVOZI BOHINJ ALEN ALIČ S.P.</w:t>
    </w:r>
    <w:r>
      <w:rPr>
        <w:rFonts w:ascii="Calibri Light" w:hAnsi="Calibri Light" w:cs="Calibri Light"/>
        <w:color w:val="3FBFFF"/>
        <w:sz w:val="22"/>
        <w:szCs w:val="22"/>
      </w:rPr>
      <w:t>|</w:t>
    </w:r>
    <w:r>
      <w:rPr>
        <w:rFonts w:ascii="Calibri Light" w:hAnsi="Calibri Light" w:cs="Calibri Light"/>
        <w:sz w:val="22"/>
        <w:szCs w:val="22"/>
      </w:rPr>
      <w:t xml:space="preserve"> VACKOVA 2, 4264 Bohinjska Bistrica</w:t>
    </w:r>
  </w:p>
  <w:p w14:paraId="71CD1088" w14:textId="77777777" w:rsidR="00F56A19" w:rsidRDefault="00F56A19" w:rsidP="00F56A19">
    <w:pPr>
      <w:pStyle w:val="BasicParagraph"/>
      <w:jc w:val="center"/>
    </w:pPr>
    <w:r>
      <w:rPr>
        <w:rFonts w:ascii="Calibri Light" w:hAnsi="Calibri Light" w:cs="Calibri Light"/>
        <w:sz w:val="22"/>
        <w:szCs w:val="22"/>
      </w:rPr>
      <w:t xml:space="preserve">Matična številka: </w:t>
    </w:r>
    <w:r w:rsidRPr="00F77EDF">
      <w:rPr>
        <w:rFonts w:ascii="Calibri Light" w:hAnsi="Calibri Light" w:cs="Calibri Light"/>
        <w:sz w:val="22"/>
        <w:szCs w:val="22"/>
      </w:rPr>
      <w:t>7367899000</w:t>
    </w:r>
    <w:r>
      <w:rPr>
        <w:rFonts w:ascii="Calibri Light" w:hAnsi="Calibri Light" w:cs="Calibri Light"/>
        <w:sz w:val="22"/>
        <w:szCs w:val="22"/>
      </w:rPr>
      <w:t xml:space="preserve"> </w:t>
    </w:r>
    <w:r>
      <w:rPr>
        <w:rFonts w:ascii="Calibri Light" w:hAnsi="Calibri Light" w:cs="Calibri Light"/>
        <w:color w:val="3FBFFF"/>
        <w:sz w:val="22"/>
        <w:szCs w:val="22"/>
      </w:rPr>
      <w:t>|</w:t>
    </w:r>
    <w:r>
      <w:rPr>
        <w:rFonts w:ascii="Calibri Light" w:hAnsi="Calibri Light" w:cs="Calibri Light"/>
        <w:sz w:val="22"/>
        <w:szCs w:val="22"/>
      </w:rPr>
      <w:t xml:space="preserve"> TRR: </w:t>
    </w:r>
    <w:r w:rsidRPr="00F77EDF">
      <w:rPr>
        <w:rFonts w:ascii="Calibri Light" w:hAnsi="Calibri Light" w:cs="Calibri Light"/>
        <w:sz w:val="22"/>
        <w:szCs w:val="22"/>
      </w:rPr>
      <w:t>SI56 0700 0000 4661 231</w:t>
    </w:r>
    <w:r>
      <w:rPr>
        <w:rFonts w:ascii="Calibri Light" w:hAnsi="Calibri Light" w:cs="Calibri Light"/>
        <w:color w:val="3FBFFF"/>
        <w:sz w:val="22"/>
        <w:szCs w:val="22"/>
      </w:rPr>
      <w:t>|</w:t>
    </w:r>
    <w:r>
      <w:rPr>
        <w:rFonts w:ascii="Calibri Light" w:hAnsi="Calibri Light" w:cs="Calibri Light"/>
        <w:sz w:val="22"/>
        <w:szCs w:val="22"/>
      </w:rPr>
      <w:t xml:space="preserve"> </w:t>
    </w:r>
    <w:r w:rsidRPr="005E18E6">
      <w:rPr>
        <w:rFonts w:ascii="Calibri Light" w:hAnsi="Calibri Light" w:cs="Calibri Light"/>
        <w:sz w:val="22"/>
        <w:szCs w:val="22"/>
      </w:rPr>
      <w:t xml:space="preserve">ID št. </w:t>
    </w:r>
    <w:r>
      <w:rPr>
        <w:rFonts w:ascii="Calibri Light" w:hAnsi="Calibri Light" w:cs="Calibri Light"/>
        <w:sz w:val="22"/>
        <w:szCs w:val="22"/>
      </w:rPr>
      <w:t>z</w:t>
    </w:r>
    <w:r w:rsidRPr="005E18E6">
      <w:rPr>
        <w:rFonts w:ascii="Calibri Light" w:hAnsi="Calibri Light" w:cs="Calibri Light"/>
        <w:sz w:val="22"/>
        <w:szCs w:val="22"/>
      </w:rPr>
      <w:t>a DDV: S</w:t>
    </w:r>
    <w:r>
      <w:rPr>
        <w:rFonts w:ascii="Calibri Light" w:hAnsi="Calibri Light" w:cs="Calibri Light"/>
        <w:sz w:val="22"/>
        <w:szCs w:val="22"/>
      </w:rPr>
      <w:t xml:space="preserve">I </w:t>
    </w:r>
    <w:r w:rsidRPr="00F77EDF">
      <w:rPr>
        <w:rFonts w:ascii="Calibri Light" w:hAnsi="Calibri Light" w:cs="Calibri Light"/>
        <w:sz w:val="22"/>
        <w:szCs w:val="22"/>
      </w:rPr>
      <w:t>72357886</w:t>
    </w:r>
  </w:p>
  <w:p w14:paraId="2CC4184C" w14:textId="77777777" w:rsidR="00F56A19" w:rsidRDefault="00F56A1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4A91" w14:textId="77777777" w:rsidR="00F56A19" w:rsidRDefault="00F56A1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06343" w14:textId="77777777" w:rsidR="003C392D" w:rsidRDefault="003C392D" w:rsidP="00027A74">
      <w:pPr>
        <w:spacing w:after="0" w:line="240" w:lineRule="auto"/>
      </w:pPr>
      <w:r>
        <w:separator/>
      </w:r>
    </w:p>
  </w:footnote>
  <w:footnote w:type="continuationSeparator" w:id="0">
    <w:p w14:paraId="55C8A185" w14:textId="77777777" w:rsidR="003C392D" w:rsidRDefault="003C392D" w:rsidP="00027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76E5" w14:textId="77777777" w:rsidR="00F81D32" w:rsidRDefault="00F81D32">
    <w:pPr>
      <w:pStyle w:val="Glava"/>
    </w:pPr>
    <w:r>
      <w:rPr>
        <w:rFonts w:ascii="Minion Pro" w:hAnsi="Minion Pro" w:cs="Minion Pro"/>
        <w:noProof/>
        <w:color w:val="000000"/>
        <w:lang w:val="sl-SI" w:eastAsia="sl-SI"/>
      </w:rPr>
      <w:drawing>
        <wp:anchor distT="0" distB="0" distL="114300" distR="114300" simplePos="0" relativeHeight="251658240" behindDoc="1" locked="0" layoutInCell="1" allowOverlap="1" wp14:anchorId="7D9C423A" wp14:editId="6EA5AEDE">
          <wp:simplePos x="0" y="0"/>
          <wp:positionH relativeFrom="column">
            <wp:posOffset>899564</wp:posOffset>
          </wp:positionH>
          <wp:positionV relativeFrom="paragraph">
            <wp:posOffset>2496301</wp:posOffset>
          </wp:positionV>
          <wp:extent cx="5967730" cy="84385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zor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7730" cy="843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B76A" w14:textId="6C09FC34" w:rsidR="00374EDB" w:rsidRPr="00F8633C" w:rsidRDefault="00374EDB" w:rsidP="00F8633C">
    <w:pPr>
      <w:autoSpaceDE w:val="0"/>
      <w:autoSpaceDN w:val="0"/>
      <w:adjustRightInd w:val="0"/>
      <w:spacing w:after="0" w:line="288" w:lineRule="auto"/>
      <w:jc w:val="right"/>
      <w:textAlignment w:val="center"/>
      <w:rPr>
        <w:rFonts w:ascii="Calibri" w:hAnsi="Calibri" w:cs="Calibri"/>
        <w:b/>
        <w:bCs/>
        <w:color w:val="000000"/>
        <w:sz w:val="24"/>
        <w:szCs w:val="24"/>
      </w:rPr>
    </w:pPr>
    <w:r>
      <w:rPr>
        <w:rFonts w:ascii="Calibri" w:hAnsi="Calibri" w:cs="Calibri"/>
        <w:b/>
        <w:bCs/>
        <w:noProof/>
        <w:color w:val="705440"/>
        <w:lang w:val="sl-SI" w:eastAsia="sl-SI"/>
      </w:rPr>
      <w:drawing>
        <wp:anchor distT="0" distB="0" distL="114300" distR="114300" simplePos="0" relativeHeight="251656192" behindDoc="0" locked="0" layoutInCell="1" allowOverlap="1" wp14:anchorId="52F71083" wp14:editId="6B4163A1">
          <wp:simplePos x="0" y="0"/>
          <wp:positionH relativeFrom="margin">
            <wp:posOffset>-61595</wp:posOffset>
          </wp:positionH>
          <wp:positionV relativeFrom="margin">
            <wp:posOffset>-1287780</wp:posOffset>
          </wp:positionV>
          <wp:extent cx="1127760" cy="1126490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TAXI BOHIN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760" cy="1126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8633C">
      <w:rPr>
        <w:rFonts w:ascii="Calibri" w:hAnsi="Calibri" w:cs="Calibri"/>
        <w:b/>
        <w:bCs/>
        <w:color w:val="000000"/>
        <w:sz w:val="24"/>
        <w:szCs w:val="24"/>
      </w:rPr>
      <w:t>A</w:t>
    </w:r>
    <w:r w:rsidR="007453D8">
      <w:rPr>
        <w:rFonts w:ascii="Calibri" w:hAnsi="Calibri" w:cs="Calibri"/>
        <w:b/>
        <w:bCs/>
        <w:color w:val="000000"/>
        <w:sz w:val="24"/>
        <w:szCs w:val="24"/>
      </w:rPr>
      <w:t>A PREVOZI BOHINJ</w:t>
    </w:r>
  </w:p>
  <w:p w14:paraId="45C949DB" w14:textId="0E5820DC" w:rsidR="00374EDB" w:rsidRPr="00F8633C" w:rsidRDefault="00374EDB" w:rsidP="00F8633C">
    <w:pPr>
      <w:autoSpaceDE w:val="0"/>
      <w:autoSpaceDN w:val="0"/>
      <w:adjustRightInd w:val="0"/>
      <w:spacing w:after="0" w:line="288" w:lineRule="auto"/>
      <w:jc w:val="right"/>
      <w:textAlignment w:val="center"/>
      <w:rPr>
        <w:rFonts w:ascii="Calibri" w:hAnsi="Calibri" w:cs="Calibri"/>
        <w:b/>
        <w:bCs/>
        <w:color w:val="000000"/>
        <w:sz w:val="24"/>
        <w:szCs w:val="24"/>
      </w:rPr>
    </w:pPr>
    <w:r w:rsidRPr="00F8633C">
      <w:rPr>
        <w:rFonts w:ascii="Calibri" w:hAnsi="Calibri" w:cs="Calibri"/>
        <w:b/>
        <w:bCs/>
        <w:color w:val="000000"/>
        <w:sz w:val="24"/>
        <w:szCs w:val="24"/>
      </w:rPr>
      <w:t>A</w:t>
    </w:r>
    <w:r w:rsidR="007453D8">
      <w:rPr>
        <w:rFonts w:ascii="Calibri" w:hAnsi="Calibri" w:cs="Calibri"/>
        <w:b/>
        <w:bCs/>
        <w:color w:val="000000"/>
        <w:sz w:val="24"/>
        <w:szCs w:val="24"/>
      </w:rPr>
      <w:t>LEN ALIČ S.P.</w:t>
    </w:r>
  </w:p>
  <w:p w14:paraId="5623230F" w14:textId="77777777" w:rsidR="00374EDB" w:rsidRDefault="00374EDB" w:rsidP="00F8633C">
    <w:pPr>
      <w:autoSpaceDE w:val="0"/>
      <w:autoSpaceDN w:val="0"/>
      <w:adjustRightInd w:val="0"/>
      <w:spacing w:after="0" w:line="240" w:lineRule="auto"/>
      <w:rPr>
        <w:rFonts w:ascii="Calibri" w:hAnsi="Calibri" w:cs="Calibri"/>
        <w:b/>
        <w:bCs/>
        <w:color w:val="705440"/>
      </w:rPr>
    </w:pPr>
  </w:p>
  <w:p w14:paraId="1D04E1C0" w14:textId="77777777" w:rsidR="00374EDB" w:rsidRPr="00F8633C" w:rsidRDefault="00374EDB" w:rsidP="00F8633C">
    <w:pPr>
      <w:pStyle w:val="BasicParagraph"/>
      <w:jc w:val="right"/>
      <w:rPr>
        <w:rFonts w:ascii="Calibri" w:hAnsi="Calibri" w:cs="Calibri"/>
      </w:rPr>
    </w:pPr>
    <w:r>
      <w:rPr>
        <w:rFonts w:ascii="Calibri" w:hAnsi="Calibri" w:cs="Calibri"/>
        <w:b/>
        <w:bCs/>
        <w:color w:val="FCC659"/>
      </w:rPr>
      <w:tab/>
    </w:r>
    <w:r>
      <w:rPr>
        <w:rFonts w:ascii="Calibri" w:hAnsi="Calibri" w:cs="Calibri"/>
        <w:b/>
        <w:bCs/>
        <w:color w:val="FCC659"/>
      </w:rPr>
      <w:tab/>
    </w:r>
    <w:r w:rsidRPr="00F8633C">
      <w:rPr>
        <w:rFonts w:ascii="Calibri" w:hAnsi="Calibri" w:cs="Calibri"/>
        <w:b/>
        <w:bCs/>
        <w:color w:val="3FBFFF"/>
      </w:rPr>
      <w:t xml:space="preserve">T: </w:t>
    </w:r>
    <w:r w:rsidRPr="00F8633C">
      <w:rPr>
        <w:rFonts w:ascii="Calibri" w:hAnsi="Calibri" w:cs="Calibri"/>
      </w:rPr>
      <w:t>+386 (0) 51 819 109</w:t>
    </w:r>
  </w:p>
  <w:p w14:paraId="5F553A6C" w14:textId="77777777" w:rsidR="00374EDB" w:rsidRPr="008B338D" w:rsidRDefault="00374EDB" w:rsidP="008B338D">
    <w:pPr>
      <w:pStyle w:val="BasicParagraph"/>
      <w:tabs>
        <w:tab w:val="center" w:pos="4703"/>
        <w:tab w:val="right" w:pos="9406"/>
      </w:tabs>
      <w:jc w:val="right"/>
      <w:rPr>
        <w:rFonts w:ascii="Calibri" w:hAnsi="Calibri" w:cs="Calibri"/>
        <w:color w:val="705440"/>
      </w:rPr>
    </w:pPr>
    <w:r w:rsidRPr="00F8633C">
      <w:rPr>
        <w:rFonts w:ascii="Calibri" w:hAnsi="Calibri" w:cs="Calibri"/>
        <w:b/>
        <w:bCs/>
        <w:color w:val="3FBFFF"/>
      </w:rPr>
      <w:t>E:</w:t>
    </w:r>
    <w:r w:rsidRPr="00F8633C">
      <w:rPr>
        <w:rFonts w:ascii="Calibri" w:hAnsi="Calibri" w:cs="Calibri"/>
        <w:b/>
        <w:bCs/>
        <w:color w:val="323232"/>
      </w:rPr>
      <w:t xml:space="preserve"> </w:t>
    </w: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2BFF48AC" wp14:editId="7B93BE94">
          <wp:simplePos x="0" y="0"/>
          <wp:positionH relativeFrom="column">
            <wp:posOffset>898525</wp:posOffset>
          </wp:positionH>
          <wp:positionV relativeFrom="paragraph">
            <wp:posOffset>1367155</wp:posOffset>
          </wp:positionV>
          <wp:extent cx="5967730" cy="8438515"/>
          <wp:effectExtent l="0" t="0" r="0" b="63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zore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7730" cy="843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77B1">
      <w:rPr>
        <w:rFonts w:ascii="Calibri" w:hAnsi="Calibri" w:cs="Calibri"/>
      </w:rPr>
      <w:t xml:space="preserve">info@bohinj-taxi.si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0F1F" w14:textId="77777777" w:rsidR="00374EDB" w:rsidRDefault="007E6DD0">
    <w:pPr>
      <w:pStyle w:val="Glava"/>
    </w:pPr>
    <w:r>
      <w:rPr>
        <w:noProof/>
      </w:rPr>
      <w:pict w14:anchorId="673FE1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368691" o:spid="_x0000_s1082" type="#_x0000_t75" style="position:absolute;margin-left:0;margin-top:0;width:893.15pt;height:1262.85pt;z-index:-251657216;mso-position-horizontal:center;mso-position-horizontal-relative:margin;mso-position-vertical:center;mso-position-vertical-relative:margin" o:allowincell="f">
          <v:imagedata r:id="rId1" o:title="motiv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3C"/>
    <w:rsid w:val="000059C6"/>
    <w:rsid w:val="00027A74"/>
    <w:rsid w:val="00034DB3"/>
    <w:rsid w:val="00051348"/>
    <w:rsid w:val="00055549"/>
    <w:rsid w:val="00070686"/>
    <w:rsid w:val="0007128C"/>
    <w:rsid w:val="00073FF2"/>
    <w:rsid w:val="000803E7"/>
    <w:rsid w:val="00084125"/>
    <w:rsid w:val="000A1390"/>
    <w:rsid w:val="000A606D"/>
    <w:rsid w:val="000B24BE"/>
    <w:rsid w:val="000D0BB4"/>
    <w:rsid w:val="000D2EB3"/>
    <w:rsid w:val="000D5D59"/>
    <w:rsid w:val="000E4512"/>
    <w:rsid w:val="000E7675"/>
    <w:rsid w:val="000F07AD"/>
    <w:rsid w:val="00100A3D"/>
    <w:rsid w:val="001108C3"/>
    <w:rsid w:val="00120F69"/>
    <w:rsid w:val="001315BA"/>
    <w:rsid w:val="00141A9E"/>
    <w:rsid w:val="00147ABC"/>
    <w:rsid w:val="00152478"/>
    <w:rsid w:val="00170D74"/>
    <w:rsid w:val="00184F6C"/>
    <w:rsid w:val="001B270D"/>
    <w:rsid w:val="001C2773"/>
    <w:rsid w:val="001D1910"/>
    <w:rsid w:val="001D2A1A"/>
    <w:rsid w:val="001E0FA8"/>
    <w:rsid w:val="001F241A"/>
    <w:rsid w:val="001F4228"/>
    <w:rsid w:val="00203BC2"/>
    <w:rsid w:val="00204907"/>
    <w:rsid w:val="002125CC"/>
    <w:rsid w:val="002154D3"/>
    <w:rsid w:val="00220681"/>
    <w:rsid w:val="00220EEE"/>
    <w:rsid w:val="002330AC"/>
    <w:rsid w:val="0024080B"/>
    <w:rsid w:val="002551DD"/>
    <w:rsid w:val="0026499A"/>
    <w:rsid w:val="00272B96"/>
    <w:rsid w:val="00275EB0"/>
    <w:rsid w:val="0028171E"/>
    <w:rsid w:val="00291F57"/>
    <w:rsid w:val="002B5FA1"/>
    <w:rsid w:val="002C15CC"/>
    <w:rsid w:val="002D1B30"/>
    <w:rsid w:val="002F0E76"/>
    <w:rsid w:val="00300C04"/>
    <w:rsid w:val="0030262D"/>
    <w:rsid w:val="0031066A"/>
    <w:rsid w:val="00323D63"/>
    <w:rsid w:val="00326F8A"/>
    <w:rsid w:val="003311A9"/>
    <w:rsid w:val="00334AD6"/>
    <w:rsid w:val="00337C50"/>
    <w:rsid w:val="00351A60"/>
    <w:rsid w:val="003623AD"/>
    <w:rsid w:val="00374EDB"/>
    <w:rsid w:val="003801C0"/>
    <w:rsid w:val="0038326F"/>
    <w:rsid w:val="003921DB"/>
    <w:rsid w:val="00396834"/>
    <w:rsid w:val="003B4357"/>
    <w:rsid w:val="003C392D"/>
    <w:rsid w:val="003E279B"/>
    <w:rsid w:val="003E722C"/>
    <w:rsid w:val="00404E8F"/>
    <w:rsid w:val="00405391"/>
    <w:rsid w:val="00410A5E"/>
    <w:rsid w:val="00410F4F"/>
    <w:rsid w:val="004229C6"/>
    <w:rsid w:val="00425F85"/>
    <w:rsid w:val="0046492C"/>
    <w:rsid w:val="00470B45"/>
    <w:rsid w:val="0047503E"/>
    <w:rsid w:val="004A7373"/>
    <w:rsid w:val="004C2E19"/>
    <w:rsid w:val="004D254E"/>
    <w:rsid w:val="004E16AA"/>
    <w:rsid w:val="004F59DD"/>
    <w:rsid w:val="0050415F"/>
    <w:rsid w:val="00510F50"/>
    <w:rsid w:val="00542C34"/>
    <w:rsid w:val="00544988"/>
    <w:rsid w:val="00550516"/>
    <w:rsid w:val="00553B9C"/>
    <w:rsid w:val="005546DC"/>
    <w:rsid w:val="005773BF"/>
    <w:rsid w:val="00577A6C"/>
    <w:rsid w:val="005B04A6"/>
    <w:rsid w:val="005B3254"/>
    <w:rsid w:val="005C1D4D"/>
    <w:rsid w:val="005D3217"/>
    <w:rsid w:val="005D7B68"/>
    <w:rsid w:val="005F0C44"/>
    <w:rsid w:val="0060162B"/>
    <w:rsid w:val="006370F0"/>
    <w:rsid w:val="00667B9B"/>
    <w:rsid w:val="00681582"/>
    <w:rsid w:val="006A7370"/>
    <w:rsid w:val="006B064D"/>
    <w:rsid w:val="006B260B"/>
    <w:rsid w:val="006B36B3"/>
    <w:rsid w:val="006B4D3B"/>
    <w:rsid w:val="006B757D"/>
    <w:rsid w:val="006D0EC7"/>
    <w:rsid w:val="006D0FCF"/>
    <w:rsid w:val="006D7886"/>
    <w:rsid w:val="006E3702"/>
    <w:rsid w:val="006E495B"/>
    <w:rsid w:val="006F18EE"/>
    <w:rsid w:val="0070789B"/>
    <w:rsid w:val="00714068"/>
    <w:rsid w:val="00724852"/>
    <w:rsid w:val="00736B93"/>
    <w:rsid w:val="00744783"/>
    <w:rsid w:val="007453D8"/>
    <w:rsid w:val="00746A59"/>
    <w:rsid w:val="007632AD"/>
    <w:rsid w:val="007777A5"/>
    <w:rsid w:val="00780285"/>
    <w:rsid w:val="00784873"/>
    <w:rsid w:val="007A04BC"/>
    <w:rsid w:val="007A3F10"/>
    <w:rsid w:val="007C20DB"/>
    <w:rsid w:val="007D0D7C"/>
    <w:rsid w:val="007E6DD0"/>
    <w:rsid w:val="007F6A1B"/>
    <w:rsid w:val="008007A1"/>
    <w:rsid w:val="008052B2"/>
    <w:rsid w:val="00833772"/>
    <w:rsid w:val="00837465"/>
    <w:rsid w:val="00844617"/>
    <w:rsid w:val="008573FD"/>
    <w:rsid w:val="00860708"/>
    <w:rsid w:val="00867A07"/>
    <w:rsid w:val="00870834"/>
    <w:rsid w:val="00872DF9"/>
    <w:rsid w:val="00895CD3"/>
    <w:rsid w:val="008A490D"/>
    <w:rsid w:val="008A4BFF"/>
    <w:rsid w:val="008A63AF"/>
    <w:rsid w:val="008A669C"/>
    <w:rsid w:val="008B338D"/>
    <w:rsid w:val="008B7B47"/>
    <w:rsid w:val="008C57B1"/>
    <w:rsid w:val="008E4384"/>
    <w:rsid w:val="008F5EB1"/>
    <w:rsid w:val="00902D5E"/>
    <w:rsid w:val="00914003"/>
    <w:rsid w:val="009330F2"/>
    <w:rsid w:val="00941096"/>
    <w:rsid w:val="00947F69"/>
    <w:rsid w:val="0096542F"/>
    <w:rsid w:val="009757D5"/>
    <w:rsid w:val="00994345"/>
    <w:rsid w:val="00995AD6"/>
    <w:rsid w:val="009A00AB"/>
    <w:rsid w:val="009B4B5A"/>
    <w:rsid w:val="009C645D"/>
    <w:rsid w:val="009D313B"/>
    <w:rsid w:val="009F2440"/>
    <w:rsid w:val="009F333B"/>
    <w:rsid w:val="00A2535A"/>
    <w:rsid w:val="00A27FD7"/>
    <w:rsid w:val="00A305B4"/>
    <w:rsid w:val="00A32EF0"/>
    <w:rsid w:val="00A377B1"/>
    <w:rsid w:val="00A46EBC"/>
    <w:rsid w:val="00A50074"/>
    <w:rsid w:val="00A642B0"/>
    <w:rsid w:val="00A71E47"/>
    <w:rsid w:val="00A86269"/>
    <w:rsid w:val="00A925AD"/>
    <w:rsid w:val="00AC0C17"/>
    <w:rsid w:val="00AE0B7D"/>
    <w:rsid w:val="00AF5503"/>
    <w:rsid w:val="00AF56B7"/>
    <w:rsid w:val="00B05519"/>
    <w:rsid w:val="00B064D0"/>
    <w:rsid w:val="00B15281"/>
    <w:rsid w:val="00B345C1"/>
    <w:rsid w:val="00B47889"/>
    <w:rsid w:val="00B535C4"/>
    <w:rsid w:val="00B654D5"/>
    <w:rsid w:val="00B84510"/>
    <w:rsid w:val="00B856AC"/>
    <w:rsid w:val="00BA47C5"/>
    <w:rsid w:val="00BB1461"/>
    <w:rsid w:val="00BD30E7"/>
    <w:rsid w:val="00BD6FCA"/>
    <w:rsid w:val="00C020C4"/>
    <w:rsid w:val="00C15109"/>
    <w:rsid w:val="00C1675B"/>
    <w:rsid w:val="00C20A61"/>
    <w:rsid w:val="00C23D30"/>
    <w:rsid w:val="00C25C4E"/>
    <w:rsid w:val="00C30C3A"/>
    <w:rsid w:val="00C32F49"/>
    <w:rsid w:val="00C52D46"/>
    <w:rsid w:val="00C5368A"/>
    <w:rsid w:val="00C81537"/>
    <w:rsid w:val="00CA3CB7"/>
    <w:rsid w:val="00CB0439"/>
    <w:rsid w:val="00CF3BC1"/>
    <w:rsid w:val="00D10748"/>
    <w:rsid w:val="00D131DD"/>
    <w:rsid w:val="00D252D3"/>
    <w:rsid w:val="00D37CAA"/>
    <w:rsid w:val="00D41391"/>
    <w:rsid w:val="00D45D67"/>
    <w:rsid w:val="00D5617B"/>
    <w:rsid w:val="00D73DD9"/>
    <w:rsid w:val="00D95C70"/>
    <w:rsid w:val="00DA311C"/>
    <w:rsid w:val="00DA58BB"/>
    <w:rsid w:val="00DB224E"/>
    <w:rsid w:val="00DB5354"/>
    <w:rsid w:val="00DC1B5B"/>
    <w:rsid w:val="00DE3721"/>
    <w:rsid w:val="00DE5A79"/>
    <w:rsid w:val="00DF7757"/>
    <w:rsid w:val="00E07E31"/>
    <w:rsid w:val="00E10454"/>
    <w:rsid w:val="00E13C86"/>
    <w:rsid w:val="00E20B48"/>
    <w:rsid w:val="00E23225"/>
    <w:rsid w:val="00E27864"/>
    <w:rsid w:val="00E4600A"/>
    <w:rsid w:val="00E64F8B"/>
    <w:rsid w:val="00E6750B"/>
    <w:rsid w:val="00E75129"/>
    <w:rsid w:val="00E82C84"/>
    <w:rsid w:val="00E83770"/>
    <w:rsid w:val="00E908D5"/>
    <w:rsid w:val="00EB0A80"/>
    <w:rsid w:val="00EC0A68"/>
    <w:rsid w:val="00EC1470"/>
    <w:rsid w:val="00EC2030"/>
    <w:rsid w:val="00EC64BA"/>
    <w:rsid w:val="00EE61CB"/>
    <w:rsid w:val="00F01785"/>
    <w:rsid w:val="00F16570"/>
    <w:rsid w:val="00F17A7F"/>
    <w:rsid w:val="00F230E0"/>
    <w:rsid w:val="00F337A5"/>
    <w:rsid w:val="00F52912"/>
    <w:rsid w:val="00F56A19"/>
    <w:rsid w:val="00F81D32"/>
    <w:rsid w:val="00F8633C"/>
    <w:rsid w:val="00FB5471"/>
    <w:rsid w:val="00FD74F6"/>
    <w:rsid w:val="00FD781C"/>
    <w:rsid w:val="00FE4F77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E389B"/>
  <w15:docId w15:val="{B325567E-3C65-47D0-8F19-2546DF82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10A5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27A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7A74"/>
  </w:style>
  <w:style w:type="paragraph" w:styleId="Noga">
    <w:name w:val="footer"/>
    <w:basedOn w:val="Navaden"/>
    <w:link w:val="NogaZnak"/>
    <w:uiPriority w:val="99"/>
    <w:unhideWhenUsed/>
    <w:rsid w:val="00027A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7A7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51D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avaden"/>
    <w:uiPriority w:val="99"/>
    <w:rsid w:val="002551D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F8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1">
    <w:name w:val="Plain Table 1"/>
    <w:basedOn w:val="Navadnatabela"/>
    <w:uiPriority w:val="41"/>
    <w:rsid w:val="00947F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2F0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5">
    <w:name w:val="Plain Table 5"/>
    <w:basedOn w:val="Navadnatabela"/>
    <w:uiPriority w:val="45"/>
    <w:rsid w:val="002F0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rezrazmikov">
    <w:name w:val="No Spacing"/>
    <w:uiPriority w:val="1"/>
    <w:qFormat/>
    <w:rsid w:val="00410F4F"/>
    <w:pPr>
      <w:spacing w:after="0" w:line="240" w:lineRule="auto"/>
    </w:pPr>
  </w:style>
  <w:style w:type="table" w:styleId="Tabelasvetlamrea1poudarek5">
    <w:name w:val="Grid Table 1 Light Accent 5"/>
    <w:basedOn w:val="Navadnatabela"/>
    <w:uiPriority w:val="46"/>
    <w:rsid w:val="008A63A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">
    <w:name w:val="Grid Table 1 Light"/>
    <w:basedOn w:val="Navadnatabela"/>
    <w:uiPriority w:val="46"/>
    <w:rsid w:val="003B43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mrea2poudarek5">
    <w:name w:val="Grid Table 2 Accent 5"/>
    <w:basedOn w:val="Navadnatabela"/>
    <w:uiPriority w:val="47"/>
    <w:rsid w:val="003B435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svetlamrea2poudarek1">
    <w:name w:val="Grid Table 2 Accent 1"/>
    <w:basedOn w:val="Navadnatabela"/>
    <w:uiPriority w:val="47"/>
    <w:rsid w:val="003B435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Navadnatabela11">
    <w:name w:val="Navadna tabela 11"/>
    <w:basedOn w:val="Navadnatabela"/>
    <w:next w:val="Navadnatabela"/>
    <w:uiPriority w:val="41"/>
    <w:rsid w:val="008B338D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povezava">
    <w:name w:val="Hyperlink"/>
    <w:basedOn w:val="Privzetapisavaodstavka"/>
    <w:uiPriority w:val="99"/>
    <w:unhideWhenUsed/>
    <w:rsid w:val="00A377B1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377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nja\05_Projekti\Grafi&#269;no%20oblikovanje\14Metka%20Furlani\Dopisni%20list\Dopisni%20list%20Metka%20Furlani2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FF945-E14A-4C74-8780-A7FA3338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 Metka Furlani2</Template>
  <TotalTime>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Andrej Smukavec</cp:lastModifiedBy>
  <cp:revision>6</cp:revision>
  <cp:lastPrinted>2022-10-14T13:46:00Z</cp:lastPrinted>
  <dcterms:created xsi:type="dcterms:W3CDTF">2025-12-05T08:59:00Z</dcterms:created>
  <dcterms:modified xsi:type="dcterms:W3CDTF">2025-12-28T15:05:00Z</dcterms:modified>
</cp:coreProperties>
</file>